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77" w:rsidRPr="00EE3388" w:rsidRDefault="00A54877" w:rsidP="00A54877">
      <w:pPr>
        <w:jc w:val="center"/>
        <w:rPr>
          <w:rFonts w:ascii="Garamond" w:hAnsi="Garamond" w:cs="Times New Roman"/>
          <w:b/>
          <w:sz w:val="32"/>
          <w:szCs w:val="32"/>
        </w:rPr>
      </w:pPr>
      <w:bookmarkStart w:id="0" w:name="_GoBack"/>
      <w:bookmarkEnd w:id="0"/>
      <w:r w:rsidRPr="00EE3388">
        <w:rPr>
          <w:rFonts w:ascii="Garamond" w:hAnsi="Garamond" w:cs="Times New Roman"/>
          <w:b/>
          <w:sz w:val="32"/>
          <w:szCs w:val="32"/>
        </w:rPr>
        <w:t>Итоговый протокол</w:t>
      </w:r>
    </w:p>
    <w:p w:rsidR="00942DE2" w:rsidRPr="00EE3388" w:rsidRDefault="00A54877" w:rsidP="00942DE2">
      <w:pPr>
        <w:pStyle w:val="aa"/>
        <w:jc w:val="center"/>
        <w:rPr>
          <w:rFonts w:ascii="Garamond" w:hAnsi="Garamond"/>
          <w:b/>
          <w:sz w:val="32"/>
          <w:szCs w:val="32"/>
        </w:rPr>
      </w:pPr>
      <w:r w:rsidRPr="00EE3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DE2" w:rsidRPr="00EE3388">
        <w:rPr>
          <w:rFonts w:ascii="Garamond" w:hAnsi="Garamond"/>
          <w:b/>
          <w:sz w:val="32"/>
          <w:szCs w:val="32"/>
        </w:rPr>
        <w:t xml:space="preserve">Открытого Первенства  </w:t>
      </w:r>
      <w:r w:rsidR="00EE3388">
        <w:rPr>
          <w:rFonts w:ascii="Garamond" w:hAnsi="Garamond"/>
          <w:b/>
          <w:sz w:val="32"/>
          <w:szCs w:val="32"/>
        </w:rPr>
        <w:t>Павловской гимназии</w:t>
      </w:r>
      <w:r w:rsidR="00942DE2" w:rsidRPr="00EE3388">
        <w:rPr>
          <w:rFonts w:ascii="Garamond" w:hAnsi="Garamond"/>
          <w:b/>
          <w:sz w:val="32"/>
          <w:szCs w:val="32"/>
        </w:rPr>
        <w:t xml:space="preserve"> по плаванию среди спортсменов</w:t>
      </w:r>
      <w:r w:rsidR="00EE3388">
        <w:rPr>
          <w:rFonts w:ascii="Garamond" w:hAnsi="Garamond"/>
          <w:b/>
          <w:sz w:val="32"/>
          <w:szCs w:val="32"/>
        </w:rPr>
        <w:t xml:space="preserve"> </w:t>
      </w:r>
      <w:r w:rsidR="00942DE2" w:rsidRPr="00EE3388">
        <w:rPr>
          <w:rFonts w:ascii="Garamond" w:hAnsi="Garamond"/>
          <w:b/>
          <w:sz w:val="32"/>
          <w:szCs w:val="32"/>
        </w:rPr>
        <w:t>АНО «Павловск</w:t>
      </w:r>
      <w:r w:rsidR="00EE3388">
        <w:rPr>
          <w:rFonts w:ascii="Garamond" w:hAnsi="Garamond"/>
          <w:b/>
          <w:sz w:val="32"/>
          <w:szCs w:val="32"/>
        </w:rPr>
        <w:t>ая</w:t>
      </w:r>
      <w:r w:rsidR="00942DE2" w:rsidRPr="00EE3388">
        <w:rPr>
          <w:rFonts w:ascii="Garamond" w:hAnsi="Garamond"/>
          <w:b/>
          <w:sz w:val="32"/>
          <w:szCs w:val="32"/>
        </w:rPr>
        <w:t xml:space="preserve">  гимназия»,</w:t>
      </w:r>
    </w:p>
    <w:p w:rsidR="00A54877" w:rsidRPr="00694035" w:rsidRDefault="00942DE2" w:rsidP="00694035">
      <w:pPr>
        <w:pStyle w:val="aa"/>
        <w:spacing w:line="360" w:lineRule="auto"/>
        <w:jc w:val="center"/>
        <w:rPr>
          <w:rFonts w:ascii="Garamond" w:hAnsi="Garamond"/>
          <w:b/>
          <w:sz w:val="32"/>
          <w:szCs w:val="32"/>
        </w:rPr>
      </w:pPr>
      <w:r w:rsidRPr="00EE3388">
        <w:rPr>
          <w:rFonts w:ascii="Garamond" w:hAnsi="Garamond"/>
          <w:b/>
          <w:sz w:val="32"/>
          <w:szCs w:val="32"/>
        </w:rPr>
        <w:t>Гимнази</w:t>
      </w:r>
      <w:r w:rsidR="00EE3388">
        <w:rPr>
          <w:rFonts w:ascii="Garamond" w:hAnsi="Garamond"/>
          <w:b/>
          <w:sz w:val="32"/>
          <w:szCs w:val="32"/>
        </w:rPr>
        <w:t>и</w:t>
      </w:r>
      <w:r w:rsidRPr="00EE3388">
        <w:rPr>
          <w:rFonts w:ascii="Garamond" w:hAnsi="Garamond"/>
          <w:b/>
          <w:sz w:val="32"/>
          <w:szCs w:val="32"/>
        </w:rPr>
        <w:t xml:space="preserve"> Святителя Ва</w:t>
      </w:r>
      <w:r w:rsidR="00694035">
        <w:rPr>
          <w:rFonts w:ascii="Garamond" w:hAnsi="Garamond"/>
          <w:b/>
          <w:sz w:val="32"/>
          <w:szCs w:val="32"/>
        </w:rPr>
        <w:t>силия Великого и Клуба «</w:t>
      </w:r>
      <w:proofErr w:type="spellStart"/>
      <w:r w:rsidR="00694035">
        <w:rPr>
          <w:rFonts w:ascii="Garamond" w:hAnsi="Garamond"/>
          <w:b/>
          <w:sz w:val="32"/>
          <w:szCs w:val="32"/>
        </w:rPr>
        <w:t>Величъ</w:t>
      </w:r>
      <w:proofErr w:type="spellEnd"/>
      <w:r w:rsidR="00694035">
        <w:rPr>
          <w:rFonts w:ascii="Garamond" w:hAnsi="Garamond"/>
          <w:b/>
          <w:sz w:val="32"/>
          <w:szCs w:val="32"/>
        </w:rPr>
        <w:t>»</w:t>
      </w:r>
    </w:p>
    <w:p w:rsidR="00A54877" w:rsidRPr="00914DA5" w:rsidRDefault="00942DE2" w:rsidP="00A54877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54877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A54877">
        <w:rPr>
          <w:rFonts w:ascii="Times New Roman" w:hAnsi="Times New Roman" w:cs="Times New Roman"/>
          <w:sz w:val="24"/>
          <w:szCs w:val="24"/>
        </w:rPr>
        <w:t xml:space="preserve">.2018 г. </w:t>
      </w:r>
      <w:r w:rsidR="00A5487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д. Веледниково </w:t>
      </w:r>
      <w:r w:rsidR="00A54877">
        <w:rPr>
          <w:rFonts w:ascii="Times New Roman" w:hAnsi="Times New Roman" w:cs="Times New Roman"/>
          <w:sz w:val="24"/>
          <w:szCs w:val="24"/>
        </w:rPr>
        <w:t xml:space="preserve"> (бассейн 25 м</w:t>
      </w:r>
      <w:proofErr w:type="gramStart"/>
      <w:r w:rsidR="00A5487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tbl>
      <w:tblPr>
        <w:tblStyle w:val="af4"/>
        <w:tblW w:w="11057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992"/>
        <w:gridCol w:w="993"/>
        <w:gridCol w:w="1134"/>
        <w:gridCol w:w="1134"/>
        <w:gridCol w:w="2585"/>
      </w:tblGrid>
      <w:tr w:rsidR="006D1008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8" w:rsidRPr="00914DA5" w:rsidRDefault="006D1008" w:rsidP="006D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8" w:rsidRPr="00914DA5" w:rsidRDefault="006D1008" w:rsidP="006D1008">
            <w:pPr>
              <w:pStyle w:val="Style6"/>
              <w:widowControl/>
              <w:jc w:val="center"/>
              <w:rPr>
                <w:rStyle w:val="FontStyle22"/>
                <w:sz w:val="24"/>
                <w:szCs w:val="24"/>
                <w:lang w:eastAsia="en-US"/>
              </w:rPr>
            </w:pPr>
            <w:r w:rsidRPr="00914DA5">
              <w:rPr>
                <w:rStyle w:val="FontStyle22"/>
                <w:sz w:val="24"/>
                <w:szCs w:val="24"/>
                <w:lang w:eastAsia="en-US"/>
              </w:rPr>
              <w:t>ФИ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8" w:rsidRPr="00914DA5" w:rsidRDefault="006D1008" w:rsidP="006D1008">
            <w:pPr>
              <w:pStyle w:val="Style6"/>
              <w:widowControl/>
              <w:jc w:val="center"/>
              <w:rPr>
                <w:rStyle w:val="FontStyle22"/>
                <w:sz w:val="24"/>
                <w:szCs w:val="24"/>
                <w:lang w:eastAsia="en-US"/>
              </w:rPr>
            </w:pPr>
            <w:r w:rsidRPr="00914DA5">
              <w:rPr>
                <w:rStyle w:val="FontStyle22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8" w:rsidRPr="00914DA5" w:rsidRDefault="006D1008" w:rsidP="006D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8" w:rsidRPr="00271247" w:rsidRDefault="006D1008" w:rsidP="006D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8" w:rsidRPr="00914DA5" w:rsidRDefault="006D1008" w:rsidP="006D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8" w:rsidRPr="00914DA5" w:rsidRDefault="006F023B" w:rsidP="006D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школа/клуб</w:t>
            </w:r>
          </w:p>
        </w:tc>
      </w:tr>
      <w:tr w:rsidR="006D1008" w:rsidRPr="00914DA5" w:rsidTr="006D1008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8" w:rsidRPr="00914DA5" w:rsidRDefault="006D1008" w:rsidP="00CD1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  <w:r w:rsidR="00CD1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 </w:t>
            </w:r>
            <w:proofErr w:type="gramStart"/>
            <w:r w:rsidR="00CD127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CD127B">
              <w:rPr>
                <w:rFonts w:ascii="Times New Roman" w:hAnsi="Times New Roman" w:cs="Times New Roman"/>
                <w:b/>
                <w:sz w:val="24"/>
                <w:szCs w:val="24"/>
              </w:rPr>
              <w:t>/с вне зачета</w:t>
            </w:r>
          </w:p>
        </w:tc>
      </w:tr>
      <w:tr w:rsidR="006D1008" w:rsidRPr="00914DA5" w:rsidTr="006D1008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8" w:rsidRPr="00CD127B" w:rsidRDefault="00711CF1" w:rsidP="00711CF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Мальчики</w:t>
            </w:r>
            <w:r w:rsidR="006D1008" w:rsidRPr="00CD12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487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CD127B" w:rsidRDefault="00CD127B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127B">
              <w:rPr>
                <w:rFonts w:ascii="Times New Roman" w:hAnsi="Times New Roman" w:cs="Times New Roman"/>
                <w:sz w:val="24"/>
                <w:szCs w:val="24"/>
              </w:rPr>
              <w:t xml:space="preserve">Неверов Глеб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7" w:rsidRPr="00914DA5" w:rsidRDefault="00A54877" w:rsidP="00F712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71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711CF1" w:rsidRDefault="00711CF1" w:rsidP="00503E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CD127B" w:rsidRDefault="00CD127B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27B">
              <w:rPr>
                <w:rFonts w:ascii="Times New Roman" w:hAnsi="Times New Roman" w:cs="Times New Roman"/>
                <w:sz w:val="24"/>
                <w:szCs w:val="24"/>
              </w:rPr>
              <w:t>1:03,16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711CF1" w:rsidP="001C4F8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877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A5487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CD127B" w:rsidRDefault="00CD127B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127B">
              <w:rPr>
                <w:rFonts w:ascii="Times New Roman" w:hAnsi="Times New Roman" w:cs="Times New Roman"/>
                <w:sz w:val="24"/>
                <w:szCs w:val="24"/>
              </w:rPr>
              <w:t xml:space="preserve">Левин Семен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711CF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11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52525" w:rsidRDefault="00A54877" w:rsidP="00CD1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12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525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12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1C4F87" w:rsidRDefault="001C4F8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1C4F87" w:rsidRDefault="00695170" w:rsidP="00E751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515D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7515D">
              <w:rPr>
                <w:rFonts w:ascii="Times New Roman" w:hAnsi="Times New Roman" w:cs="Times New Roman"/>
                <w:sz w:val="24"/>
                <w:szCs w:val="24"/>
              </w:rPr>
              <w:t>Величъ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487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CD127B" w:rsidRDefault="00CD127B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27B">
              <w:rPr>
                <w:rFonts w:ascii="Times New Roman" w:hAnsi="Times New Roman" w:cs="Times New Roman"/>
                <w:sz w:val="24"/>
                <w:szCs w:val="24"/>
              </w:rPr>
              <w:t>Гизатулин</w:t>
            </w:r>
            <w:proofErr w:type="spellEnd"/>
            <w:r w:rsidRPr="00CD127B">
              <w:rPr>
                <w:rFonts w:ascii="Times New Roman" w:hAnsi="Times New Roman" w:cs="Times New Roman"/>
                <w:sz w:val="24"/>
                <w:szCs w:val="24"/>
              </w:rPr>
              <w:t xml:space="preserve"> Артем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F712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126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1C4F8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877" w:rsidRPr="00952525" w:rsidRDefault="00A54877" w:rsidP="00CD127B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D1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95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D1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1C4F87" w:rsidP="006D10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A5487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CD127B" w:rsidRDefault="00497335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Федор</w:t>
            </w:r>
            <w:r w:rsidR="00CD127B" w:rsidRPr="00CD12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(100 на спине)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7" w:rsidRPr="00914DA5" w:rsidRDefault="00A54877" w:rsidP="00F712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71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497335" w:rsidP="0049733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52525" w:rsidRDefault="00A54877" w:rsidP="00CD12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12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525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12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497335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A54877" w:rsidRPr="00914DA5" w:rsidTr="006D1008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DD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1C2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6FA1">
              <w:rPr>
                <w:rFonts w:ascii="Times New Roman" w:hAnsi="Times New Roman" w:cs="Times New Roman"/>
                <w:b/>
                <w:sz w:val="24"/>
                <w:szCs w:val="24"/>
              </w:rPr>
              <w:t>на спине</w:t>
            </w:r>
          </w:p>
        </w:tc>
      </w:tr>
      <w:tr w:rsidR="00A54877" w:rsidRPr="00914DA5" w:rsidTr="006D1008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877" w:rsidRPr="00914DA5" w:rsidRDefault="00DD6FA1" w:rsidP="00DD6F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15"/>
                <w:b/>
              </w:rPr>
              <w:t xml:space="preserve">Девочки </w:t>
            </w:r>
            <w:r w:rsidR="00A54877" w:rsidRPr="00914DA5">
              <w:rPr>
                <w:rStyle w:val="FontStyle15"/>
                <w:b/>
              </w:rPr>
              <w:t xml:space="preserve"> </w:t>
            </w:r>
            <w:r w:rsidR="00A54877">
              <w:rPr>
                <w:rStyle w:val="FontStyle15"/>
                <w:b/>
              </w:rPr>
              <w:t>2011</w:t>
            </w:r>
            <w:r w:rsidR="00A548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 р</w:t>
            </w:r>
            <w:proofErr w:type="gramStart"/>
            <w:r w:rsidR="00A548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младше</w:t>
            </w:r>
          </w:p>
        </w:tc>
      </w:tr>
      <w:tr w:rsidR="00A5487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DD70F8" w:rsidRDefault="00DD70F8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0F8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DD70F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7" w:rsidRPr="00914DA5" w:rsidRDefault="00A54877" w:rsidP="00F712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12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533451" w:rsidRDefault="00DD70F8" w:rsidP="00DD70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54877"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3D13C6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Святителя Василия Великого</w:t>
            </w:r>
          </w:p>
        </w:tc>
      </w:tr>
      <w:tr w:rsidR="003D13C6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DD70F8" w:rsidRDefault="003D13C6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D70F8">
              <w:rPr>
                <w:rFonts w:ascii="Times New Roman" w:hAnsi="Times New Roman" w:cs="Times New Roman"/>
                <w:sz w:val="24"/>
                <w:szCs w:val="24"/>
              </w:rPr>
              <w:t>Гладчук Станислава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6" w:rsidRPr="00914DA5" w:rsidRDefault="003D13C6" w:rsidP="00F712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533451" w:rsidRDefault="003D13C6" w:rsidP="00733B0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Святителя Василия Великого</w:t>
            </w:r>
          </w:p>
        </w:tc>
      </w:tr>
      <w:tr w:rsidR="00A5487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366D79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DD70F8" w:rsidRDefault="00DD70F8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0F8">
              <w:rPr>
                <w:rFonts w:ascii="Times New Roman" w:hAnsi="Times New Roman" w:cs="Times New Roman"/>
                <w:sz w:val="24"/>
                <w:szCs w:val="24"/>
              </w:rPr>
              <w:t>Казюленок</w:t>
            </w:r>
            <w:proofErr w:type="spellEnd"/>
            <w:r w:rsidRPr="00DD70F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7" w:rsidRPr="00914DA5" w:rsidRDefault="00F7126E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533451" w:rsidRDefault="00733B0F" w:rsidP="00733B0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54877"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3B0C78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A5487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DD70F8" w:rsidRDefault="00DD70F8" w:rsidP="006D1008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0F8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Татьяна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7" w:rsidRPr="00914DA5" w:rsidRDefault="00A54877" w:rsidP="00F7126E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7126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533451" w:rsidRDefault="00733B0F" w:rsidP="00733B0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54877"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E7515D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487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DD70F8" w:rsidRDefault="00DD70F8" w:rsidP="006D100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F8">
              <w:rPr>
                <w:rFonts w:ascii="Times New Roman" w:hAnsi="Times New Roman" w:cs="Times New Roman"/>
                <w:sz w:val="24"/>
                <w:szCs w:val="24"/>
              </w:rPr>
              <w:t xml:space="preserve">Каминская Алена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7" w:rsidRPr="00914DA5" w:rsidRDefault="00A54877" w:rsidP="00F712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7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F22E1C" w:rsidRDefault="00733B0F" w:rsidP="00733B0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54877" w:rsidRPr="00F22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733B0F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0F" w:rsidRPr="00914DA5" w:rsidRDefault="00733B0F" w:rsidP="00CD5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спине</w:t>
            </w:r>
          </w:p>
        </w:tc>
      </w:tr>
      <w:tr w:rsidR="00733B0F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B0F" w:rsidRPr="00914DA5" w:rsidRDefault="00C8123A" w:rsidP="00C812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15"/>
                <w:b/>
              </w:rPr>
              <w:t>Мальчики</w:t>
            </w:r>
            <w:r w:rsidR="00733B0F">
              <w:rPr>
                <w:rStyle w:val="FontStyle15"/>
                <w:b/>
              </w:rPr>
              <w:t xml:space="preserve"> </w:t>
            </w:r>
            <w:r w:rsidR="00733B0F" w:rsidRPr="00914DA5">
              <w:rPr>
                <w:rStyle w:val="FontStyle15"/>
                <w:b/>
              </w:rPr>
              <w:t xml:space="preserve"> </w:t>
            </w:r>
            <w:r w:rsidR="00733B0F">
              <w:rPr>
                <w:rStyle w:val="FontStyle15"/>
                <w:b/>
              </w:rPr>
              <w:t>2011</w:t>
            </w:r>
            <w:r w:rsidR="00733B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 р</w:t>
            </w:r>
            <w:proofErr w:type="gramStart"/>
            <w:r w:rsidR="00733B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="00733B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младше</w:t>
            </w:r>
          </w:p>
        </w:tc>
      </w:tr>
      <w:tr w:rsidR="00A5487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C8123A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877" w:rsidRPr="00C8123A" w:rsidRDefault="00C8123A" w:rsidP="00503E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123A">
              <w:rPr>
                <w:rFonts w:ascii="Times New Roman" w:hAnsi="Times New Roman" w:cs="Times New Roman"/>
                <w:sz w:val="24"/>
                <w:szCs w:val="24"/>
              </w:rPr>
              <w:t xml:space="preserve">Сорокин Артем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77" w:rsidRPr="00914DA5" w:rsidRDefault="00A54877" w:rsidP="002C0BF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0B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503E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877" w:rsidRPr="00533451" w:rsidRDefault="00C8123A" w:rsidP="00C8123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54877"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503E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877" w:rsidRPr="00914DA5" w:rsidRDefault="00E7515D" w:rsidP="00503E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13C6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3C6" w:rsidRPr="00C8123A" w:rsidRDefault="003D13C6" w:rsidP="00503E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123A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Роман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3C6" w:rsidRPr="00914DA5" w:rsidRDefault="003D13C6" w:rsidP="002C0BF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503E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3C6" w:rsidRPr="00533451" w:rsidRDefault="003D13C6" w:rsidP="00C8123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503E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Святителя Василия Великого</w:t>
            </w:r>
          </w:p>
        </w:tc>
      </w:tr>
      <w:tr w:rsidR="003D13C6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C8123A" w:rsidRDefault="003D13C6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123A">
              <w:rPr>
                <w:rFonts w:ascii="Times New Roman" w:hAnsi="Times New Roman" w:cs="Times New Roman"/>
                <w:sz w:val="24"/>
                <w:szCs w:val="24"/>
              </w:rPr>
              <w:t xml:space="preserve">Толстых Сергей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6" w:rsidRPr="00914DA5" w:rsidRDefault="003D13C6" w:rsidP="00154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533451" w:rsidRDefault="003D13C6" w:rsidP="00C8123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Святителя Василия Великого</w:t>
            </w:r>
          </w:p>
        </w:tc>
      </w:tr>
      <w:tr w:rsidR="00A5487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C8123A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C8123A" w:rsidRDefault="00C8123A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123A">
              <w:rPr>
                <w:rFonts w:ascii="Times New Roman" w:hAnsi="Times New Roman" w:cs="Times New Roman"/>
                <w:sz w:val="24"/>
                <w:szCs w:val="24"/>
              </w:rPr>
              <w:t xml:space="preserve">Дудинский Родион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7" w:rsidRPr="00914DA5" w:rsidRDefault="00A54877" w:rsidP="00154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F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533451" w:rsidRDefault="00C8123A" w:rsidP="00C8123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54877"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A5487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77" w:rsidRPr="00914DA5" w:rsidRDefault="00C8123A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C8123A" w:rsidRDefault="00C8123A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123A">
              <w:rPr>
                <w:rFonts w:ascii="Times New Roman" w:hAnsi="Times New Roman" w:cs="Times New Roman"/>
                <w:sz w:val="24"/>
                <w:szCs w:val="24"/>
              </w:rPr>
              <w:t xml:space="preserve">Арсеньев Марк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7" w:rsidRPr="00914DA5" w:rsidRDefault="00A54877" w:rsidP="00154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F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533451" w:rsidRDefault="00C8123A" w:rsidP="00C8123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54877"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A5487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C8123A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C8123A" w:rsidRDefault="00C8123A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123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Никита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154F51">
            <w:pPr>
              <w:pStyle w:val="aa"/>
              <w:jc w:val="center"/>
              <w:rPr>
                <w:rStyle w:val="FontStyle14"/>
                <w:b w:val="0"/>
                <w:i w:val="0"/>
              </w:rPr>
            </w:pPr>
            <w:r w:rsidRPr="00914DA5">
              <w:rPr>
                <w:rStyle w:val="FontStyle14"/>
                <w:b w:val="0"/>
                <w:i w:val="0"/>
              </w:rPr>
              <w:t>20</w:t>
            </w:r>
            <w:r w:rsidR="00154F51">
              <w:rPr>
                <w:rStyle w:val="FontStyle14"/>
                <w:b w:val="0"/>
                <w:i w:val="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533451" w:rsidRDefault="00C8123A" w:rsidP="00C8123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54877"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E7515D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487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C8123A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C8123A" w:rsidRDefault="00C8123A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123A">
              <w:rPr>
                <w:rFonts w:ascii="Times New Roman" w:hAnsi="Times New Roman" w:cs="Times New Roman"/>
                <w:sz w:val="24"/>
                <w:szCs w:val="24"/>
              </w:rPr>
              <w:t xml:space="preserve">Новицкий Владимир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154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F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533451" w:rsidRDefault="00C8123A" w:rsidP="00C8123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54877"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E7515D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487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877" w:rsidRPr="00914DA5" w:rsidRDefault="00C8123A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C8123A" w:rsidRDefault="00C8123A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23A">
              <w:rPr>
                <w:rFonts w:ascii="Times New Roman" w:hAnsi="Times New Roman" w:cs="Times New Roman"/>
                <w:sz w:val="24"/>
                <w:szCs w:val="24"/>
              </w:rPr>
              <w:t>Татьянченко</w:t>
            </w:r>
            <w:proofErr w:type="spellEnd"/>
            <w:r w:rsidRPr="00C8123A">
              <w:rPr>
                <w:rFonts w:ascii="Times New Roman" w:hAnsi="Times New Roman" w:cs="Times New Roman"/>
                <w:sz w:val="24"/>
                <w:szCs w:val="24"/>
              </w:rPr>
              <w:t xml:space="preserve"> Тихон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7" w:rsidRPr="00914DA5" w:rsidRDefault="00A54877" w:rsidP="00154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F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533451" w:rsidRDefault="00C8123A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54877" w:rsidRPr="0053345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E7515D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487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C8123A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877" w:rsidRPr="00C8123A" w:rsidRDefault="00C8123A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123A">
              <w:rPr>
                <w:rFonts w:ascii="Times New Roman" w:hAnsi="Times New Roman" w:cs="Times New Roman"/>
                <w:sz w:val="24"/>
                <w:szCs w:val="24"/>
              </w:rPr>
              <w:t xml:space="preserve">Иванов Федор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877" w:rsidRPr="00914DA5" w:rsidRDefault="00A54877" w:rsidP="00766C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6C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877" w:rsidRPr="00533451" w:rsidRDefault="00C8123A" w:rsidP="00C8123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4877"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A5487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C8123A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C8123A" w:rsidRDefault="00C8123A" w:rsidP="006D100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23A">
              <w:rPr>
                <w:rFonts w:ascii="Times New Roman" w:hAnsi="Times New Roman" w:cs="Times New Roman"/>
                <w:sz w:val="24"/>
                <w:szCs w:val="24"/>
              </w:rPr>
              <w:t xml:space="preserve">Ушаков Артур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7" w:rsidRPr="00914DA5" w:rsidRDefault="00A54877" w:rsidP="00154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54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533451" w:rsidRDefault="00C8123A" w:rsidP="00C8123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54877"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A5487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7" w:rsidRPr="00914DA5" w:rsidRDefault="00E7515D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123A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A" w:rsidRPr="00914DA5" w:rsidRDefault="00C8123A" w:rsidP="00CD5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спине</w:t>
            </w:r>
          </w:p>
        </w:tc>
      </w:tr>
      <w:tr w:rsidR="00C8123A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3A" w:rsidRPr="00914DA5" w:rsidRDefault="00C8123A" w:rsidP="00C812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15"/>
                <w:b/>
              </w:rPr>
              <w:t xml:space="preserve">Девочки </w:t>
            </w:r>
            <w:r w:rsidRPr="00914DA5">
              <w:rPr>
                <w:rStyle w:val="FontStyle15"/>
                <w:b/>
              </w:rPr>
              <w:t xml:space="preserve"> </w:t>
            </w:r>
            <w:r>
              <w:rPr>
                <w:rStyle w:val="FontStyle15"/>
                <w:b/>
              </w:rPr>
              <w:t>2010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 р.</w:t>
            </w:r>
          </w:p>
        </w:tc>
      </w:tr>
      <w:tr w:rsidR="003D13C6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E64ACF" w:rsidRDefault="003D13C6" w:rsidP="00E64A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64ACF">
              <w:rPr>
                <w:rFonts w:ascii="Times New Roman" w:hAnsi="Times New Roman" w:cs="Times New Roman"/>
                <w:sz w:val="24"/>
                <w:szCs w:val="24"/>
              </w:rPr>
              <w:t>Ермолаева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4ACF">
              <w:rPr>
                <w:rFonts w:ascii="Times New Roman" w:hAnsi="Times New Roman" w:cs="Times New Roman"/>
                <w:sz w:val="24"/>
                <w:szCs w:val="24"/>
              </w:rPr>
              <w:t xml:space="preserve">а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6" w:rsidRPr="00914DA5" w:rsidRDefault="003D13C6" w:rsidP="00E64A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533451" w:rsidRDefault="003D13C6" w:rsidP="00C22B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Святителя Василия Великого</w:t>
            </w:r>
          </w:p>
        </w:tc>
      </w:tr>
      <w:tr w:rsidR="00C8123A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A" w:rsidRPr="00914DA5" w:rsidRDefault="00C8123A" w:rsidP="00CD5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спине</w:t>
            </w:r>
          </w:p>
        </w:tc>
      </w:tr>
      <w:tr w:rsidR="00C8123A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3A" w:rsidRPr="00914DA5" w:rsidRDefault="00C8123A" w:rsidP="00E264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15"/>
                <w:b/>
              </w:rPr>
              <w:t xml:space="preserve">Мальчики </w:t>
            </w:r>
            <w:r w:rsidRPr="00914DA5">
              <w:rPr>
                <w:rStyle w:val="FontStyle15"/>
                <w:b/>
              </w:rPr>
              <w:t xml:space="preserve"> </w:t>
            </w:r>
            <w:r>
              <w:rPr>
                <w:rStyle w:val="FontStyle15"/>
                <w:b/>
              </w:rPr>
              <w:t>201</w:t>
            </w:r>
            <w:r w:rsidR="00E2641E">
              <w:rPr>
                <w:rStyle w:val="FontStyle15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 р.</w:t>
            </w:r>
          </w:p>
        </w:tc>
      </w:tr>
      <w:tr w:rsidR="003D13C6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E64ACF" w:rsidRDefault="003D13C6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64ACF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Михаил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503E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F22E1C" w:rsidRDefault="003D13C6" w:rsidP="00C22B3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22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Святителя Василия Великого</w:t>
            </w:r>
          </w:p>
        </w:tc>
      </w:tr>
      <w:tr w:rsidR="00C8123A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3A" w:rsidRPr="00914DA5" w:rsidRDefault="00C8123A" w:rsidP="00BB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616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B616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BB616B">
              <w:rPr>
                <w:rFonts w:ascii="Times New Roman" w:hAnsi="Times New Roman" w:cs="Times New Roman"/>
                <w:b/>
                <w:sz w:val="24"/>
                <w:szCs w:val="24"/>
              </w:rPr>
              <w:t>/с</w:t>
            </w:r>
          </w:p>
        </w:tc>
      </w:tr>
      <w:tr w:rsidR="00C8123A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3A" w:rsidRPr="00914DA5" w:rsidRDefault="00BB616B" w:rsidP="00BB6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15"/>
                <w:b/>
              </w:rPr>
              <w:t>Девочки</w:t>
            </w:r>
            <w:r w:rsidR="00C8123A">
              <w:rPr>
                <w:rStyle w:val="FontStyle15"/>
                <w:b/>
              </w:rPr>
              <w:t xml:space="preserve"> </w:t>
            </w:r>
            <w:r w:rsidR="00C8123A" w:rsidRPr="00914DA5">
              <w:rPr>
                <w:rStyle w:val="FontStyle15"/>
                <w:b/>
              </w:rPr>
              <w:t xml:space="preserve"> </w:t>
            </w:r>
            <w:r w:rsidR="00C8123A">
              <w:rPr>
                <w:rStyle w:val="FontStyle15"/>
                <w:b/>
              </w:rPr>
              <w:t>20</w:t>
            </w:r>
            <w:r>
              <w:rPr>
                <w:rStyle w:val="FontStyle15"/>
                <w:b/>
              </w:rPr>
              <w:t>08-2009</w:t>
            </w:r>
            <w:r w:rsidR="00C812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 р.</w:t>
            </w:r>
          </w:p>
        </w:tc>
      </w:tr>
      <w:tr w:rsidR="00BB616B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914DA5" w:rsidRDefault="00BB616B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BD62B6" w:rsidRDefault="00263964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  <w:r w:rsidR="00BD62B6" w:rsidRPr="00BD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6B" w:rsidRPr="00914DA5" w:rsidRDefault="00BB616B" w:rsidP="00B56E2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56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914DA5" w:rsidRDefault="00BB616B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533451" w:rsidRDefault="00315314" w:rsidP="00315314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40</w:t>
            </w:r>
            <w:r w:rsidR="00BB616B" w:rsidRPr="0053345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914DA5" w:rsidRDefault="00BB616B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BB616B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16B" w:rsidRPr="00914DA5" w:rsidRDefault="00BB616B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BD62B6" w:rsidRDefault="00BD62B6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62B6">
              <w:rPr>
                <w:rFonts w:ascii="Times New Roman" w:hAnsi="Times New Roman" w:cs="Times New Roman"/>
                <w:sz w:val="24"/>
                <w:szCs w:val="24"/>
              </w:rPr>
              <w:t xml:space="preserve">Якубова Эмма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6B" w:rsidRPr="00914DA5" w:rsidRDefault="00BB616B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914DA5" w:rsidRDefault="00BB616B" w:rsidP="006D10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533451" w:rsidRDefault="00315314" w:rsidP="0031531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B616B"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914DA5" w:rsidRDefault="00BB616B" w:rsidP="006D10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914DA5" w:rsidRDefault="00E7515D" w:rsidP="00B56E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13C6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BD62B6" w:rsidRDefault="003D13C6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62B6">
              <w:rPr>
                <w:rFonts w:ascii="Times New Roman" w:hAnsi="Times New Roman" w:cs="Times New Roman"/>
                <w:sz w:val="24"/>
                <w:szCs w:val="24"/>
              </w:rPr>
              <w:t xml:space="preserve">Волкова Анна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6" w:rsidRPr="00914DA5" w:rsidRDefault="003D13C6" w:rsidP="00B56E2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533451" w:rsidRDefault="003D13C6" w:rsidP="0031531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Святителя Василия Великого</w:t>
            </w:r>
          </w:p>
        </w:tc>
      </w:tr>
      <w:tr w:rsidR="003D13C6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3C6" w:rsidRPr="00BD62B6" w:rsidRDefault="003D13C6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2B6">
              <w:rPr>
                <w:rFonts w:ascii="Times New Roman" w:hAnsi="Times New Roman" w:cs="Times New Roman"/>
                <w:sz w:val="24"/>
                <w:szCs w:val="24"/>
              </w:rPr>
              <w:t>Новаковская</w:t>
            </w:r>
            <w:proofErr w:type="spellEnd"/>
            <w:r w:rsidRPr="00BD62B6">
              <w:rPr>
                <w:rFonts w:ascii="Times New Roman" w:hAnsi="Times New Roman" w:cs="Times New Roman"/>
                <w:sz w:val="24"/>
                <w:szCs w:val="24"/>
              </w:rPr>
              <w:t xml:space="preserve"> Анна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6" w:rsidRPr="00914DA5" w:rsidRDefault="003D13C6" w:rsidP="00B56E2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F22E1C" w:rsidRDefault="003D13C6" w:rsidP="0031531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22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Святителя Василия Великого</w:t>
            </w:r>
          </w:p>
        </w:tc>
      </w:tr>
      <w:tr w:rsidR="00BB616B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6B" w:rsidRPr="00914DA5" w:rsidRDefault="00BB616B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BD62B6" w:rsidRDefault="00BD62B6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62B6">
              <w:rPr>
                <w:rFonts w:ascii="Times New Roman" w:hAnsi="Times New Roman" w:cs="Times New Roman"/>
                <w:sz w:val="24"/>
                <w:szCs w:val="24"/>
              </w:rPr>
              <w:t xml:space="preserve">Дудинская </w:t>
            </w:r>
            <w:proofErr w:type="spellStart"/>
            <w:r w:rsidRPr="00BD62B6"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 w:rsidRPr="00BD62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914DA5" w:rsidRDefault="00BB616B" w:rsidP="00B56E2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6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914DA5" w:rsidRDefault="00BB616B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F22E1C" w:rsidRDefault="00315314" w:rsidP="0031531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B616B" w:rsidRPr="00F22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914DA5" w:rsidRDefault="00BB616B" w:rsidP="006D10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3D13C6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BD62B6" w:rsidRDefault="003D13C6" w:rsidP="006D10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2B6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BD62B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533451" w:rsidRDefault="003D13C6" w:rsidP="003153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A5">
              <w:rPr>
                <w:rFonts w:ascii="Times New Roman" w:hAnsi="Times New Roman"/>
                <w:sz w:val="24"/>
                <w:szCs w:val="24"/>
              </w:rPr>
              <w:t>2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Святителя Василия Великого</w:t>
            </w:r>
          </w:p>
        </w:tc>
      </w:tr>
      <w:tr w:rsidR="003D13C6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BD62B6" w:rsidRDefault="003D13C6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62B6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Нина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6" w:rsidRPr="00914DA5" w:rsidRDefault="003D13C6" w:rsidP="00B56E2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F22E1C" w:rsidRDefault="003D13C6" w:rsidP="0031531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F22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Святителя Василия Великого</w:t>
            </w:r>
          </w:p>
        </w:tc>
      </w:tr>
      <w:tr w:rsidR="00BB616B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16B" w:rsidRPr="00914DA5" w:rsidRDefault="00BB616B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BD62B6" w:rsidRDefault="00BD62B6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62B6">
              <w:rPr>
                <w:rFonts w:ascii="Times New Roman" w:hAnsi="Times New Roman" w:cs="Times New Roman"/>
                <w:sz w:val="24"/>
                <w:szCs w:val="24"/>
              </w:rPr>
              <w:t xml:space="preserve">Юдина Екатерина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16B" w:rsidRPr="00914DA5" w:rsidRDefault="00BB616B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16B" w:rsidRPr="00914DA5" w:rsidRDefault="00BB616B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533451" w:rsidRDefault="004513DC" w:rsidP="004513D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B616B"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914DA5" w:rsidRDefault="00114C53" w:rsidP="006D10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16B"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BB616B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914DA5" w:rsidRDefault="00BB616B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BD62B6" w:rsidRDefault="00BD62B6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D62B6">
              <w:rPr>
                <w:rFonts w:ascii="Times New Roman" w:hAnsi="Times New Roman" w:cs="Times New Roman"/>
                <w:sz w:val="24"/>
                <w:szCs w:val="24"/>
              </w:rPr>
              <w:t xml:space="preserve">Окунева Надежда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6B" w:rsidRPr="00914DA5" w:rsidRDefault="00BB616B" w:rsidP="0065437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543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914DA5" w:rsidRDefault="00BB616B" w:rsidP="006D10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533451" w:rsidRDefault="00BB616B" w:rsidP="004513D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13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13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914DA5" w:rsidRDefault="00BB616B" w:rsidP="006D10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B" w:rsidRPr="00914DA5" w:rsidRDefault="00E7515D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62B6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B6" w:rsidRPr="00914DA5" w:rsidRDefault="00BD62B6" w:rsidP="00CD5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</w:t>
            </w:r>
          </w:p>
        </w:tc>
      </w:tr>
      <w:tr w:rsidR="00BD62B6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2B6" w:rsidRPr="00914DA5" w:rsidRDefault="00BD62B6" w:rsidP="00E97E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15"/>
                <w:b/>
              </w:rPr>
              <w:t>Маль</w:t>
            </w:r>
            <w:r w:rsidR="00E97EC7">
              <w:rPr>
                <w:rStyle w:val="FontStyle15"/>
                <w:b/>
              </w:rPr>
              <w:t>ч</w:t>
            </w:r>
            <w:r>
              <w:rPr>
                <w:rStyle w:val="FontStyle15"/>
                <w:b/>
              </w:rPr>
              <w:t xml:space="preserve">ики </w:t>
            </w:r>
            <w:r w:rsidRPr="00914DA5">
              <w:rPr>
                <w:rStyle w:val="FontStyle15"/>
                <w:b/>
              </w:rPr>
              <w:t xml:space="preserve"> </w:t>
            </w:r>
            <w:r>
              <w:rPr>
                <w:rStyle w:val="FontStyle15"/>
                <w:b/>
              </w:rPr>
              <w:t>2008-2009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 р.</w:t>
            </w:r>
          </w:p>
        </w:tc>
      </w:tr>
      <w:tr w:rsidR="00E97EC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E97EC7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017D1E" w:rsidRDefault="00E97EC7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17D1E">
              <w:rPr>
                <w:rFonts w:ascii="Times New Roman" w:hAnsi="Times New Roman" w:cs="Times New Roman"/>
                <w:sz w:val="24"/>
                <w:szCs w:val="24"/>
              </w:rPr>
              <w:t xml:space="preserve">Трифонов Сергей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E97EC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442F3C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EC7"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533451" w:rsidRDefault="00C35D58" w:rsidP="00C35D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97EC7"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442F3C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EC7"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E97EC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EC7" w:rsidRPr="00914DA5" w:rsidRDefault="00E97EC7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017D1E" w:rsidRDefault="00E97EC7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D1E">
              <w:rPr>
                <w:rFonts w:ascii="Times New Roman" w:hAnsi="Times New Roman" w:cs="Times New Roman"/>
                <w:sz w:val="24"/>
                <w:szCs w:val="24"/>
              </w:rPr>
              <w:t>Елянюшкин</w:t>
            </w:r>
            <w:proofErr w:type="spellEnd"/>
            <w:r w:rsidRPr="00017D1E">
              <w:rPr>
                <w:rFonts w:ascii="Times New Roman" w:hAnsi="Times New Roman" w:cs="Times New Roman"/>
                <w:sz w:val="24"/>
                <w:szCs w:val="24"/>
              </w:rPr>
              <w:t xml:space="preserve"> Илья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C7" w:rsidRPr="00914DA5" w:rsidRDefault="00E97EC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A064CF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533451" w:rsidRDefault="00C35D58" w:rsidP="00C35D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97EC7"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442F3C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EC7"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EC7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E97EC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E97EC7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017D1E" w:rsidRDefault="00E97EC7" w:rsidP="006D1008">
            <w:pPr>
              <w:pStyle w:val="aa"/>
              <w:tabs>
                <w:tab w:val="right" w:pos="25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7D1E">
              <w:rPr>
                <w:rFonts w:ascii="Times New Roman" w:hAnsi="Times New Roman" w:cs="Times New Roman"/>
                <w:sz w:val="24"/>
                <w:szCs w:val="24"/>
              </w:rPr>
              <w:t xml:space="preserve">Журавлев Ники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C7" w:rsidRPr="00914DA5" w:rsidRDefault="00366D79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A064CF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F22E1C" w:rsidRDefault="00C35D58" w:rsidP="00C35D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97EC7" w:rsidRPr="00F22E1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442F3C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EC7"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E97EC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E97EC7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017D1E" w:rsidRDefault="00E97EC7" w:rsidP="006D100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D1E">
              <w:rPr>
                <w:rFonts w:ascii="Times New Roman" w:hAnsi="Times New Roman" w:cs="Times New Roman"/>
                <w:sz w:val="24"/>
                <w:szCs w:val="24"/>
              </w:rPr>
              <w:t>Гилев</w:t>
            </w:r>
            <w:proofErr w:type="spellEnd"/>
            <w:r w:rsidRPr="00017D1E">
              <w:rPr>
                <w:rFonts w:ascii="Times New Roman" w:hAnsi="Times New Roman" w:cs="Times New Roman"/>
                <w:sz w:val="24"/>
                <w:szCs w:val="24"/>
              </w:rPr>
              <w:t xml:space="preserve"> Даниил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C7" w:rsidRPr="00914DA5" w:rsidRDefault="00E97EC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E97EC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533451" w:rsidRDefault="00C35D58" w:rsidP="00C35D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97EC7"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442F3C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EC7"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E7515D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7EC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C7" w:rsidRPr="00914DA5" w:rsidRDefault="00E97EC7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017D1E" w:rsidRDefault="00E97EC7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D1E">
              <w:rPr>
                <w:rFonts w:ascii="Times New Roman" w:hAnsi="Times New Roman" w:cs="Times New Roman"/>
                <w:sz w:val="24"/>
                <w:szCs w:val="24"/>
              </w:rPr>
              <w:t>Асфари</w:t>
            </w:r>
            <w:proofErr w:type="spellEnd"/>
            <w:r w:rsidRPr="00017D1E">
              <w:rPr>
                <w:rFonts w:ascii="Times New Roman" w:hAnsi="Times New Roman" w:cs="Times New Roman"/>
                <w:sz w:val="24"/>
                <w:szCs w:val="24"/>
              </w:rPr>
              <w:t xml:space="preserve"> Ричард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E97EC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E97EC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533451" w:rsidRDefault="00C35D58" w:rsidP="00C35D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97EC7"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E97EC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E97EC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E97EC7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EC7" w:rsidRPr="00017D1E" w:rsidRDefault="00E97EC7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D1E">
              <w:rPr>
                <w:rFonts w:ascii="Times New Roman" w:hAnsi="Times New Roman" w:cs="Times New Roman"/>
                <w:sz w:val="24"/>
                <w:szCs w:val="24"/>
              </w:rPr>
              <w:t>Ильязов</w:t>
            </w:r>
            <w:proofErr w:type="spellEnd"/>
            <w:r w:rsidRPr="00017D1E">
              <w:rPr>
                <w:rFonts w:ascii="Times New Roman" w:hAnsi="Times New Roman" w:cs="Times New Roman"/>
                <w:sz w:val="24"/>
                <w:szCs w:val="24"/>
              </w:rPr>
              <w:t xml:space="preserve">  Лев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EC7" w:rsidRPr="00914DA5" w:rsidRDefault="00E97EC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EC7" w:rsidRPr="00914DA5" w:rsidRDefault="00442F3C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7EC7"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EC7" w:rsidRPr="00533451" w:rsidRDefault="00C35D58" w:rsidP="00C35D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E97EC7" w:rsidRPr="00533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E97EC7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EC7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3D13C6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017D1E" w:rsidRDefault="003D13C6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17D1E">
              <w:rPr>
                <w:rFonts w:ascii="Times New Roman" w:hAnsi="Times New Roman" w:cs="Times New Roman"/>
                <w:sz w:val="24"/>
                <w:szCs w:val="24"/>
              </w:rPr>
              <w:t xml:space="preserve">Бородулин Александр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6" w:rsidRPr="00914DA5" w:rsidRDefault="003D13C6" w:rsidP="00442F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F22E1C" w:rsidRDefault="003D13C6" w:rsidP="00C35D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F22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Святителя Василия Великого</w:t>
            </w:r>
          </w:p>
        </w:tc>
      </w:tr>
      <w:tr w:rsidR="003D13C6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3C6" w:rsidRPr="00914DA5" w:rsidRDefault="003D13C6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3C6" w:rsidRPr="00017D1E" w:rsidRDefault="003D13C6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17D1E"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Даниил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C6" w:rsidRPr="00914DA5" w:rsidRDefault="003D13C6" w:rsidP="00986F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503E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3C6" w:rsidRPr="00F22E1C" w:rsidRDefault="003D13C6" w:rsidP="00C35D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F22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Святителя Василия Великого</w:t>
            </w:r>
          </w:p>
        </w:tc>
      </w:tr>
      <w:tr w:rsidR="003D13C6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017D1E" w:rsidRDefault="003D13C6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17D1E">
              <w:rPr>
                <w:rFonts w:ascii="Times New Roman" w:hAnsi="Times New Roman" w:cs="Times New Roman"/>
                <w:sz w:val="24"/>
                <w:szCs w:val="24"/>
              </w:rPr>
              <w:t xml:space="preserve">Рогов Иван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C6" w:rsidRPr="00914DA5" w:rsidRDefault="003D13C6" w:rsidP="00986F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F22E1C" w:rsidRDefault="003D13C6" w:rsidP="00C35D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F22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Святителя Василия Великого</w:t>
            </w:r>
          </w:p>
        </w:tc>
      </w:tr>
      <w:tr w:rsidR="003D13C6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3C6" w:rsidRPr="00017D1E" w:rsidRDefault="003D13C6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D1E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Дмитрий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3C6" w:rsidRPr="00533451" w:rsidRDefault="003D13C6" w:rsidP="00C35D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533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Святителя Василия Великого</w:t>
            </w:r>
          </w:p>
        </w:tc>
      </w:tr>
      <w:tr w:rsidR="00E97EC7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C7" w:rsidRPr="00914DA5" w:rsidRDefault="00E97EC7" w:rsidP="00CD5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</w:t>
            </w:r>
          </w:p>
        </w:tc>
      </w:tr>
      <w:tr w:rsidR="00E97EC7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EC7" w:rsidRPr="00914DA5" w:rsidRDefault="00E97EC7" w:rsidP="00E97E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15"/>
                <w:b/>
              </w:rPr>
              <w:t xml:space="preserve">Девочки </w:t>
            </w:r>
            <w:r w:rsidRPr="00914DA5">
              <w:rPr>
                <w:rStyle w:val="FontStyle15"/>
                <w:b/>
              </w:rPr>
              <w:t xml:space="preserve"> </w:t>
            </w:r>
            <w:r>
              <w:rPr>
                <w:rStyle w:val="FontStyle15"/>
                <w:b/>
              </w:rPr>
              <w:t>2006-2007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 р.</w:t>
            </w:r>
          </w:p>
        </w:tc>
      </w:tr>
      <w:tr w:rsidR="003D13C6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712DD9" w:rsidRDefault="003D13C6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2DD9">
              <w:rPr>
                <w:rFonts w:ascii="Times New Roman" w:hAnsi="Times New Roman" w:cs="Times New Roman"/>
                <w:sz w:val="24"/>
                <w:szCs w:val="24"/>
              </w:rPr>
              <w:t xml:space="preserve">Прощина Мария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6" w:rsidRPr="00914DA5" w:rsidRDefault="003D13C6" w:rsidP="00FD63A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533451" w:rsidRDefault="003D13C6" w:rsidP="00712DD9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35</w:t>
            </w:r>
            <w:r w:rsidRPr="0053345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Святителя Василия Великого</w:t>
            </w:r>
          </w:p>
        </w:tc>
      </w:tr>
      <w:tr w:rsidR="00B30850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850" w:rsidRPr="00914DA5" w:rsidRDefault="00B30850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712DD9" w:rsidRDefault="00712DD9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DD9">
              <w:rPr>
                <w:rFonts w:ascii="Times New Roman" w:hAnsi="Times New Roman" w:cs="Times New Roman"/>
                <w:sz w:val="24"/>
                <w:szCs w:val="24"/>
              </w:rPr>
              <w:t>Подвойская</w:t>
            </w:r>
            <w:proofErr w:type="spellEnd"/>
            <w:r w:rsidRPr="00712DD9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50" w:rsidRPr="00914DA5" w:rsidRDefault="00B30850" w:rsidP="00FD63A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63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914DA5" w:rsidRDefault="00B30850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850" w:rsidRPr="00F22E1C" w:rsidRDefault="00712DD9" w:rsidP="0026111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1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0850" w:rsidRPr="00F22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914DA5" w:rsidRDefault="00261113" w:rsidP="0026111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850"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914DA5" w:rsidRDefault="00E7515D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0850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914DA5" w:rsidRDefault="00B30850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712DD9" w:rsidRDefault="00712DD9" w:rsidP="00FD63A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2DD9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  <w:r w:rsidR="00FD63A3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712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50" w:rsidRPr="00914DA5" w:rsidRDefault="00B30850" w:rsidP="00FD63A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FD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914DA5" w:rsidRDefault="00B30850" w:rsidP="006D10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533451" w:rsidRDefault="00712DD9" w:rsidP="00712D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30850"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914DA5" w:rsidRDefault="00FD63A3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850"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B30850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914DA5" w:rsidRDefault="00B30850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712DD9" w:rsidRDefault="00712DD9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DD9">
              <w:rPr>
                <w:rFonts w:ascii="Times New Roman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712DD9">
              <w:rPr>
                <w:rFonts w:ascii="Times New Roman" w:hAnsi="Times New Roman" w:cs="Times New Roman"/>
                <w:sz w:val="24"/>
                <w:szCs w:val="24"/>
              </w:rPr>
              <w:t xml:space="preserve"> Зинаида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914DA5" w:rsidRDefault="00B30850" w:rsidP="0026111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11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914DA5" w:rsidRDefault="00B30850" w:rsidP="00503E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F22E1C" w:rsidRDefault="00712DD9" w:rsidP="00712D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30850" w:rsidRPr="00F22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914DA5" w:rsidRDefault="00261113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850"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B30850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50" w:rsidRPr="00914DA5" w:rsidRDefault="00B30850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712DD9" w:rsidRDefault="00712DD9" w:rsidP="006D1008">
            <w:pPr>
              <w:pStyle w:val="aa"/>
              <w:tabs>
                <w:tab w:val="right" w:pos="23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DD9">
              <w:rPr>
                <w:rFonts w:ascii="Times New Roman" w:hAnsi="Times New Roman" w:cs="Times New Roman"/>
                <w:sz w:val="24"/>
                <w:szCs w:val="24"/>
              </w:rPr>
              <w:t xml:space="preserve">Нечаева Дарья  </w:t>
            </w:r>
            <w:r w:rsidR="00B30850" w:rsidRPr="00712D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50" w:rsidRPr="00914DA5" w:rsidRDefault="00B30850" w:rsidP="0026111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11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914DA5" w:rsidRDefault="00A064CF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F22E1C" w:rsidRDefault="00712DD9" w:rsidP="00712DD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30850" w:rsidRPr="00F22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914DA5" w:rsidRDefault="00261113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850"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50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712DD9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D9" w:rsidRPr="00914DA5" w:rsidRDefault="00712DD9" w:rsidP="00CD5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</w:t>
            </w:r>
          </w:p>
        </w:tc>
      </w:tr>
      <w:tr w:rsidR="00712DD9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DD9" w:rsidRPr="00914DA5" w:rsidRDefault="00712DD9" w:rsidP="001B64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15"/>
                <w:b/>
              </w:rPr>
              <w:t xml:space="preserve">Мальчики </w:t>
            </w:r>
            <w:r w:rsidRPr="00914DA5">
              <w:rPr>
                <w:rStyle w:val="FontStyle15"/>
                <w:b/>
              </w:rPr>
              <w:t xml:space="preserve"> </w:t>
            </w:r>
            <w:r>
              <w:rPr>
                <w:rStyle w:val="FontStyle15"/>
                <w:b/>
              </w:rPr>
              <w:t>200</w:t>
            </w:r>
            <w:r w:rsidR="001B6490">
              <w:rPr>
                <w:rStyle w:val="FontStyle15"/>
                <w:b/>
              </w:rPr>
              <w:t>6</w:t>
            </w:r>
            <w:r>
              <w:rPr>
                <w:rStyle w:val="FontStyle15"/>
                <w:b/>
              </w:rPr>
              <w:t>-200</w:t>
            </w:r>
            <w:r w:rsidR="001B6490">
              <w:rPr>
                <w:rStyle w:val="FontStyle15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 р.</w:t>
            </w:r>
          </w:p>
        </w:tc>
      </w:tr>
      <w:tr w:rsidR="001B6490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1B6490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1B6490" w:rsidRDefault="001B649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B6490">
              <w:rPr>
                <w:rFonts w:ascii="Times New Roman" w:hAnsi="Times New Roman" w:cs="Times New Roman"/>
                <w:sz w:val="24"/>
                <w:szCs w:val="24"/>
              </w:rPr>
              <w:t xml:space="preserve">Арсеньев  Георгий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0" w:rsidRPr="00914DA5" w:rsidRDefault="001B6490" w:rsidP="00CD31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31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CD31E8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F22E1C" w:rsidRDefault="001B6490" w:rsidP="001B64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22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CD31E8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1B6490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490" w:rsidRPr="00914DA5" w:rsidRDefault="001B6490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1B6490" w:rsidRDefault="001B649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90">
              <w:rPr>
                <w:rFonts w:ascii="Times New Roman" w:hAnsi="Times New Roman" w:cs="Times New Roman"/>
                <w:sz w:val="24"/>
                <w:szCs w:val="24"/>
              </w:rPr>
              <w:t>Кеппер</w:t>
            </w:r>
            <w:proofErr w:type="spellEnd"/>
            <w:r w:rsidRPr="001B6490">
              <w:rPr>
                <w:rFonts w:ascii="Times New Roman" w:hAnsi="Times New Roman" w:cs="Times New Roman"/>
                <w:sz w:val="24"/>
                <w:szCs w:val="24"/>
              </w:rPr>
              <w:t xml:space="preserve"> Олег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0" w:rsidRPr="00914DA5" w:rsidRDefault="001B6490" w:rsidP="009225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258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CD31E8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F22E1C" w:rsidRDefault="001B6490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CD31E8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1B6490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1B6490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1B6490" w:rsidRDefault="001B6490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B6490">
              <w:rPr>
                <w:rFonts w:ascii="Times New Roman" w:hAnsi="Times New Roman" w:cs="Times New Roman"/>
                <w:sz w:val="24"/>
                <w:szCs w:val="24"/>
              </w:rPr>
              <w:t xml:space="preserve">Дегтярев Глеб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0" w:rsidRPr="00914DA5" w:rsidRDefault="001B6490" w:rsidP="007529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299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1B6490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F22E1C" w:rsidRDefault="001B6490" w:rsidP="001B6490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35</w:t>
            </w:r>
            <w:r w:rsidRPr="00F22E1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B455D3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75299A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</w:tc>
      </w:tr>
      <w:tr w:rsidR="001B6490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1B6490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1B6490" w:rsidRDefault="001B6490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B6490">
              <w:rPr>
                <w:rFonts w:ascii="Times New Roman" w:hAnsi="Times New Roman" w:cs="Times New Roman"/>
                <w:sz w:val="24"/>
                <w:szCs w:val="24"/>
              </w:rPr>
              <w:t>Юдин Николай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0" w:rsidRPr="00914DA5" w:rsidRDefault="001B6490" w:rsidP="00B455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55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1B6490" w:rsidP="00CD598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F22E1C" w:rsidRDefault="001B6490" w:rsidP="001B64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22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B455D3" w:rsidP="00CD5984">
            <w:pPr>
              <w:pStyle w:val="aa"/>
              <w:tabs>
                <w:tab w:val="right" w:pos="2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695170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3D13C6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6" w:rsidRPr="00914DA5" w:rsidRDefault="003D13C6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1B6490" w:rsidRDefault="003D13C6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90">
              <w:rPr>
                <w:rFonts w:ascii="Times New Roman" w:hAnsi="Times New Roman" w:cs="Times New Roman"/>
                <w:sz w:val="24"/>
                <w:szCs w:val="24"/>
              </w:rPr>
              <w:t>Кувырталов</w:t>
            </w:r>
            <w:proofErr w:type="spellEnd"/>
            <w:r w:rsidRPr="001B649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6" w:rsidRPr="00914DA5" w:rsidRDefault="003D13C6" w:rsidP="00B455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F22E1C" w:rsidRDefault="003D13C6" w:rsidP="001B64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22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Святителя Василия Великого</w:t>
            </w:r>
          </w:p>
        </w:tc>
      </w:tr>
      <w:tr w:rsidR="001B6490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1B6490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1B6490" w:rsidRDefault="001B6490" w:rsidP="00CD5984">
            <w:pPr>
              <w:pStyle w:val="aa"/>
              <w:tabs>
                <w:tab w:val="right" w:pos="23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90">
              <w:rPr>
                <w:rFonts w:ascii="Times New Roman" w:hAnsi="Times New Roman" w:cs="Times New Roman"/>
                <w:sz w:val="24"/>
                <w:szCs w:val="24"/>
              </w:rPr>
              <w:t xml:space="preserve">Зубков Валерий  </w:t>
            </w:r>
            <w:r w:rsidRPr="001B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0" w:rsidRPr="00914DA5" w:rsidRDefault="001B6490" w:rsidP="003809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809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1B6490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533451" w:rsidRDefault="001B6490" w:rsidP="001B64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38096E" w:rsidP="00CD5984">
            <w:pPr>
              <w:pStyle w:val="aa"/>
              <w:tabs>
                <w:tab w:val="right" w:pos="23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695170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1B6490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1B6490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1B6490" w:rsidRDefault="001B649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90">
              <w:rPr>
                <w:rFonts w:ascii="Times New Roman" w:hAnsi="Times New Roman" w:cs="Times New Roman"/>
                <w:sz w:val="24"/>
                <w:szCs w:val="24"/>
              </w:rPr>
              <w:t>Тараба</w:t>
            </w:r>
            <w:proofErr w:type="spellEnd"/>
            <w:r w:rsidRPr="001B6490">
              <w:rPr>
                <w:rFonts w:ascii="Times New Roman" w:hAnsi="Times New Roman" w:cs="Times New Roman"/>
                <w:sz w:val="24"/>
                <w:szCs w:val="24"/>
              </w:rPr>
              <w:t xml:space="preserve"> Игорь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0" w:rsidRPr="00914DA5" w:rsidRDefault="001B6490" w:rsidP="003809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096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1B6490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F22E1C" w:rsidRDefault="0038096E" w:rsidP="001B6490">
            <w:pPr>
              <w:pStyle w:val="aa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45</w:t>
            </w:r>
            <w:r w:rsidR="001B6490" w:rsidRPr="00F22E1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="001B649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38096E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1B6490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490" w:rsidRPr="00914DA5" w:rsidRDefault="001B6490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1B6490" w:rsidRDefault="001B649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90">
              <w:rPr>
                <w:rFonts w:ascii="Times New Roman" w:hAnsi="Times New Roman" w:cs="Times New Roman"/>
                <w:sz w:val="24"/>
                <w:szCs w:val="24"/>
              </w:rPr>
              <w:t>Гизазулин</w:t>
            </w:r>
            <w:proofErr w:type="spellEnd"/>
            <w:r w:rsidRPr="001B6490"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0" w:rsidRPr="00914DA5" w:rsidRDefault="001B6490" w:rsidP="003809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096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1B6490" w:rsidP="006D100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F22E1C" w:rsidRDefault="001B6490" w:rsidP="001B64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22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38096E" w:rsidP="006D1008">
            <w:pPr>
              <w:pStyle w:val="aa"/>
              <w:tabs>
                <w:tab w:val="right" w:pos="2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0" w:rsidRPr="00914DA5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2A1657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7" w:rsidRPr="00914DA5" w:rsidRDefault="002A1657" w:rsidP="00CD5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</w:t>
            </w:r>
          </w:p>
        </w:tc>
      </w:tr>
      <w:tr w:rsidR="002A1657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657" w:rsidRPr="00914DA5" w:rsidRDefault="002A1657" w:rsidP="002A1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15"/>
                <w:b/>
              </w:rPr>
              <w:t xml:space="preserve">Мальчики </w:t>
            </w:r>
            <w:r w:rsidRPr="00914DA5">
              <w:rPr>
                <w:rStyle w:val="FontStyle15"/>
                <w:b/>
              </w:rPr>
              <w:t xml:space="preserve"> </w:t>
            </w:r>
            <w:r>
              <w:rPr>
                <w:rStyle w:val="FontStyle15"/>
                <w:b/>
              </w:rPr>
              <w:t>2004-2005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 р.</w:t>
            </w:r>
          </w:p>
        </w:tc>
      </w:tr>
      <w:tr w:rsidR="002A165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7" w:rsidRPr="00914DA5" w:rsidRDefault="002A1657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7" w:rsidRPr="0032513B" w:rsidRDefault="005B6AEE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13B">
              <w:rPr>
                <w:rFonts w:ascii="Times New Roman" w:hAnsi="Times New Roman" w:cs="Times New Roman"/>
                <w:sz w:val="24"/>
                <w:szCs w:val="24"/>
              </w:rPr>
              <w:t>Гизатулин</w:t>
            </w:r>
            <w:proofErr w:type="spellEnd"/>
            <w:r w:rsidRPr="0032513B">
              <w:rPr>
                <w:rFonts w:ascii="Times New Roman" w:hAnsi="Times New Roman" w:cs="Times New Roman"/>
                <w:sz w:val="24"/>
                <w:szCs w:val="24"/>
              </w:rPr>
              <w:t xml:space="preserve"> Артем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57" w:rsidRPr="00914DA5" w:rsidRDefault="002511EC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7" w:rsidRPr="00657006" w:rsidRDefault="0065700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7" w:rsidRPr="00F22E1C" w:rsidRDefault="0032513B" w:rsidP="003251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1657" w:rsidRPr="00F22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7" w:rsidRPr="00657006" w:rsidRDefault="0065700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7" w:rsidRPr="00657006" w:rsidRDefault="00695170" w:rsidP="006D10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2A165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657" w:rsidRPr="00914DA5" w:rsidRDefault="002A1657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7" w:rsidRPr="0032513B" w:rsidRDefault="0032513B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2513B">
              <w:rPr>
                <w:rFonts w:ascii="Times New Roman" w:hAnsi="Times New Roman" w:cs="Times New Roman"/>
                <w:sz w:val="24"/>
                <w:szCs w:val="24"/>
              </w:rPr>
              <w:t xml:space="preserve">Архипов Павел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57" w:rsidRPr="00914DA5" w:rsidRDefault="002A1657" w:rsidP="006570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70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7" w:rsidRPr="00914DA5" w:rsidRDefault="002A1657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7" w:rsidRPr="00657006" w:rsidRDefault="00657006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7" w:rsidRPr="00914DA5" w:rsidRDefault="002A1657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7" w:rsidRPr="00657006" w:rsidRDefault="00E7515D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1657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7" w:rsidRPr="00914DA5" w:rsidRDefault="002A1657" w:rsidP="00CD5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</w:t>
            </w:r>
          </w:p>
        </w:tc>
      </w:tr>
      <w:tr w:rsidR="002A1657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657" w:rsidRPr="00914DA5" w:rsidRDefault="0032513B" w:rsidP="003251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15"/>
                <w:b/>
              </w:rPr>
              <w:t>Девочки</w:t>
            </w:r>
            <w:r w:rsidR="002A1657" w:rsidRPr="00914DA5">
              <w:rPr>
                <w:rStyle w:val="FontStyle15"/>
                <w:b/>
              </w:rPr>
              <w:t xml:space="preserve"> </w:t>
            </w:r>
            <w:r>
              <w:rPr>
                <w:rStyle w:val="FontStyle15"/>
                <w:b/>
              </w:rPr>
              <w:t>2001-</w:t>
            </w:r>
            <w:r w:rsidR="002A1657">
              <w:rPr>
                <w:rStyle w:val="FontStyle15"/>
                <w:b/>
              </w:rPr>
              <w:t>200</w:t>
            </w:r>
            <w:r>
              <w:rPr>
                <w:rStyle w:val="FontStyle15"/>
                <w:b/>
              </w:rPr>
              <w:t>3</w:t>
            </w:r>
            <w:r w:rsidR="002A16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 р.</w:t>
            </w:r>
          </w:p>
        </w:tc>
      </w:tr>
      <w:tr w:rsidR="002A1657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7" w:rsidRPr="00914DA5" w:rsidRDefault="002A1657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7" w:rsidRPr="0032513B" w:rsidRDefault="0032513B" w:rsidP="00CD5984">
            <w:pPr>
              <w:pStyle w:val="aa"/>
              <w:tabs>
                <w:tab w:val="right" w:pos="23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3B">
              <w:rPr>
                <w:rFonts w:ascii="Times New Roman" w:hAnsi="Times New Roman" w:cs="Times New Roman"/>
                <w:sz w:val="24"/>
                <w:szCs w:val="24"/>
              </w:rPr>
              <w:t>Татьянченко</w:t>
            </w:r>
            <w:proofErr w:type="spellEnd"/>
            <w:r w:rsidRPr="0032513B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57" w:rsidRPr="00914DA5" w:rsidRDefault="002A1657" w:rsidP="000F3D1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F3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7" w:rsidRPr="00914DA5" w:rsidRDefault="002A1657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7" w:rsidRPr="00533451" w:rsidRDefault="0032513B" w:rsidP="003251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A1657"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7" w:rsidRPr="00914DA5" w:rsidRDefault="000F3D1E" w:rsidP="00CD5984">
            <w:pPr>
              <w:pStyle w:val="aa"/>
              <w:tabs>
                <w:tab w:val="right" w:pos="23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57" w:rsidRPr="00914DA5" w:rsidRDefault="00E7515D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513B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B" w:rsidRPr="00914DA5" w:rsidRDefault="0032513B" w:rsidP="00CD5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914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</w:t>
            </w:r>
          </w:p>
        </w:tc>
      </w:tr>
      <w:tr w:rsidR="0032513B" w:rsidRPr="00914DA5" w:rsidTr="00CD5984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B" w:rsidRPr="00914DA5" w:rsidRDefault="0032513B" w:rsidP="00951B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15"/>
                <w:b/>
              </w:rPr>
              <w:t xml:space="preserve">Мальчики </w:t>
            </w:r>
            <w:r w:rsidRPr="00914DA5">
              <w:rPr>
                <w:rStyle w:val="FontStyle15"/>
                <w:b/>
              </w:rPr>
              <w:t xml:space="preserve"> </w:t>
            </w:r>
            <w:r>
              <w:rPr>
                <w:rStyle w:val="FontStyle15"/>
                <w:b/>
              </w:rPr>
              <w:t>200</w:t>
            </w:r>
            <w:r w:rsidR="00951BFA">
              <w:rPr>
                <w:rStyle w:val="FontStyle15"/>
                <w:b/>
              </w:rPr>
              <w:t>1</w:t>
            </w:r>
            <w:r>
              <w:rPr>
                <w:rStyle w:val="FontStyle15"/>
                <w:b/>
              </w:rPr>
              <w:t>-200</w:t>
            </w:r>
            <w:r w:rsidR="00951BFA">
              <w:rPr>
                <w:rStyle w:val="FontStyle15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 р.</w:t>
            </w:r>
          </w:p>
        </w:tc>
      </w:tr>
      <w:tr w:rsidR="0032513B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B" w:rsidRPr="00914DA5" w:rsidRDefault="0032513B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B" w:rsidRPr="0032513B" w:rsidRDefault="0032513B" w:rsidP="00CD5984">
            <w:pPr>
              <w:pStyle w:val="aa"/>
              <w:tabs>
                <w:tab w:val="right" w:pos="23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3B">
              <w:rPr>
                <w:rFonts w:ascii="Times New Roman" w:hAnsi="Times New Roman" w:cs="Times New Roman"/>
                <w:sz w:val="24"/>
                <w:szCs w:val="24"/>
              </w:rPr>
              <w:t xml:space="preserve">Тарасов Федор  </w:t>
            </w:r>
            <w:r w:rsidRPr="0032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3B" w:rsidRPr="00914DA5" w:rsidRDefault="0032513B" w:rsidP="002511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51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B" w:rsidRPr="007C44FF" w:rsidRDefault="007C44FF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B" w:rsidRPr="00533451" w:rsidRDefault="0032513B" w:rsidP="003251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B" w:rsidRPr="007C44FF" w:rsidRDefault="007C44FF" w:rsidP="00CD5984">
            <w:pPr>
              <w:pStyle w:val="aa"/>
              <w:tabs>
                <w:tab w:val="right" w:pos="23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B" w:rsidRPr="00914DA5" w:rsidRDefault="00695170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32513B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13B" w:rsidRPr="00914DA5" w:rsidRDefault="0032513B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B" w:rsidRPr="0032513B" w:rsidRDefault="0032513B" w:rsidP="00CD5984">
            <w:pPr>
              <w:pStyle w:val="aa"/>
              <w:tabs>
                <w:tab w:val="right" w:pos="23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3B">
              <w:rPr>
                <w:rFonts w:ascii="Times New Roman" w:hAnsi="Times New Roman" w:cs="Times New Roman"/>
                <w:sz w:val="24"/>
                <w:szCs w:val="24"/>
              </w:rPr>
              <w:t xml:space="preserve">Левин Семен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3B" w:rsidRPr="007C44FF" w:rsidRDefault="0032513B" w:rsidP="007C44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C4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B" w:rsidRPr="00914DA5" w:rsidRDefault="0032513B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B" w:rsidRPr="00533451" w:rsidRDefault="0032513B" w:rsidP="003251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B" w:rsidRPr="007C44FF" w:rsidRDefault="007C44FF" w:rsidP="00CD5984">
            <w:pPr>
              <w:pStyle w:val="aa"/>
              <w:tabs>
                <w:tab w:val="right" w:pos="23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B" w:rsidRPr="007C44FF" w:rsidRDefault="00E7515D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513B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B" w:rsidRPr="00914DA5" w:rsidRDefault="0032513B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B" w:rsidRPr="0032513B" w:rsidRDefault="0032513B" w:rsidP="00CD5984">
            <w:pPr>
              <w:pStyle w:val="aa"/>
              <w:tabs>
                <w:tab w:val="right" w:pos="23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13B">
              <w:rPr>
                <w:rFonts w:ascii="Times New Roman" w:hAnsi="Times New Roman" w:cs="Times New Roman"/>
                <w:sz w:val="24"/>
                <w:szCs w:val="24"/>
              </w:rPr>
              <w:t xml:space="preserve">Неверов Глеб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3B" w:rsidRPr="00914DA5" w:rsidRDefault="002511EC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B" w:rsidRPr="007C44FF" w:rsidRDefault="007C44FF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B" w:rsidRPr="00533451" w:rsidRDefault="0032513B" w:rsidP="003251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B" w:rsidRPr="007C44FF" w:rsidRDefault="007C44FF" w:rsidP="00CD5984">
            <w:pPr>
              <w:pStyle w:val="aa"/>
              <w:tabs>
                <w:tab w:val="right" w:pos="23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3B" w:rsidRPr="00914DA5" w:rsidRDefault="00695170" w:rsidP="002511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гимназия</w:t>
            </w:r>
          </w:p>
        </w:tc>
      </w:tr>
      <w:tr w:rsidR="003D13C6" w:rsidRPr="00914DA5" w:rsidTr="003D1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32513B" w:rsidRDefault="003D13C6" w:rsidP="006D1008">
            <w:pPr>
              <w:pStyle w:val="aa"/>
              <w:tabs>
                <w:tab w:val="right" w:pos="23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13B">
              <w:rPr>
                <w:rFonts w:ascii="Times New Roman" w:hAnsi="Times New Roman" w:cs="Times New Roman"/>
                <w:sz w:val="24"/>
                <w:szCs w:val="24"/>
              </w:rPr>
              <w:t>Пивкин</w:t>
            </w:r>
            <w:proofErr w:type="spellEnd"/>
            <w:r w:rsidRPr="0032513B">
              <w:rPr>
                <w:rFonts w:ascii="Times New Roman" w:hAnsi="Times New Roman" w:cs="Times New Roman"/>
                <w:sz w:val="24"/>
                <w:szCs w:val="24"/>
              </w:rPr>
              <w:t xml:space="preserve">-Дубровский Всеволод   </w:t>
            </w:r>
            <w:r w:rsidRPr="0032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C6" w:rsidRPr="007C44FF" w:rsidRDefault="003D13C6" w:rsidP="007C44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533451" w:rsidRDefault="003D13C6" w:rsidP="003251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33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6D1008">
            <w:pPr>
              <w:pStyle w:val="aa"/>
              <w:tabs>
                <w:tab w:val="right" w:pos="23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C6" w:rsidRPr="00914DA5" w:rsidRDefault="003D13C6" w:rsidP="00CD59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Святителя Василия Великого</w:t>
            </w:r>
          </w:p>
        </w:tc>
      </w:tr>
    </w:tbl>
    <w:p w:rsidR="006D1008" w:rsidRPr="00914DA5" w:rsidRDefault="006D1008" w:rsidP="006D1008">
      <w:pPr>
        <w:rPr>
          <w:rFonts w:ascii="Times New Roman" w:hAnsi="Times New Roman" w:cs="Times New Roman"/>
          <w:sz w:val="24"/>
          <w:szCs w:val="24"/>
        </w:rPr>
      </w:pPr>
    </w:p>
    <w:p w:rsidR="006D1008" w:rsidRDefault="006D1008" w:rsidP="006D1008"/>
    <w:p w:rsidR="00503E6B" w:rsidRPr="00503E6B" w:rsidRDefault="00CD5984" w:rsidP="00A548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Смешанная эстафета  6 х25</w:t>
      </w:r>
      <w:r w:rsidR="00503E6B" w:rsidRPr="00503E6B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 xml:space="preserve"> вольный стиль</w:t>
      </w:r>
    </w:p>
    <w:p w:rsidR="00503E6B" w:rsidRPr="00503E6B" w:rsidRDefault="00CD5984" w:rsidP="00A548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2008 – 2011</w:t>
      </w:r>
      <w:r w:rsidR="00503E6B" w:rsidRPr="00503E6B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A21E24" w:rsidRPr="00A21E24" w:rsidRDefault="00503E6B" w:rsidP="00503E6B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503E6B">
        <w:rPr>
          <w:rFonts w:ascii="Times New Roman" w:hAnsi="Times New Roman" w:cs="Times New Roman"/>
          <w:sz w:val="24"/>
          <w:szCs w:val="24"/>
        </w:rPr>
        <w:t>1</w:t>
      </w:r>
      <w:r w:rsidR="00CD5984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Клуб </w:t>
      </w:r>
      <w:proofErr w:type="spellStart"/>
      <w:r w:rsidR="00CD5984">
        <w:rPr>
          <w:rFonts w:ascii="Times New Roman" w:hAnsi="Times New Roman" w:cs="Times New Roman"/>
          <w:b/>
          <w:sz w:val="24"/>
          <w:szCs w:val="24"/>
          <w:lang w:bidi="en-US"/>
        </w:rPr>
        <w:t>Велич</w:t>
      </w:r>
      <w:proofErr w:type="spellEnd"/>
      <w:r w:rsidRPr="00503E6B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</w:t>
      </w:r>
      <w:r w:rsidR="009437E7"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r w:rsidR="009437E7"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r w:rsidR="00CD5984">
        <w:rPr>
          <w:rFonts w:ascii="Times New Roman" w:hAnsi="Times New Roman" w:cs="Times New Roman"/>
          <w:sz w:val="24"/>
          <w:szCs w:val="24"/>
          <w:lang w:bidi="en-US"/>
        </w:rPr>
        <w:t>Юдина Е</w:t>
      </w:r>
      <w:r w:rsidR="00CD5984" w:rsidRPr="00CD5984">
        <w:rPr>
          <w:rFonts w:ascii="Times New Roman" w:hAnsi="Times New Roman" w:cs="Times New Roman"/>
          <w:sz w:val="24"/>
          <w:szCs w:val="24"/>
          <w:lang w:bidi="en-US"/>
        </w:rPr>
        <w:t xml:space="preserve">. 09, </w:t>
      </w:r>
      <w:proofErr w:type="spellStart"/>
      <w:r w:rsidR="00CD5984">
        <w:rPr>
          <w:rFonts w:ascii="Times New Roman" w:hAnsi="Times New Roman" w:cs="Times New Roman"/>
          <w:sz w:val="24"/>
          <w:szCs w:val="24"/>
          <w:lang w:bidi="en-US"/>
        </w:rPr>
        <w:t>Елянюшкин</w:t>
      </w:r>
      <w:proofErr w:type="spellEnd"/>
      <w:r w:rsidR="00CD5984">
        <w:rPr>
          <w:rFonts w:ascii="Times New Roman" w:hAnsi="Times New Roman" w:cs="Times New Roman"/>
          <w:sz w:val="24"/>
          <w:szCs w:val="24"/>
          <w:lang w:bidi="en-US"/>
        </w:rPr>
        <w:t xml:space="preserve"> И</w:t>
      </w:r>
      <w:r w:rsidR="00CD5984" w:rsidRPr="00CD5984">
        <w:rPr>
          <w:rFonts w:ascii="Times New Roman" w:hAnsi="Times New Roman" w:cs="Times New Roman"/>
          <w:sz w:val="24"/>
          <w:szCs w:val="24"/>
          <w:lang w:bidi="en-US"/>
        </w:rPr>
        <w:t xml:space="preserve">. 08, </w:t>
      </w:r>
      <w:r w:rsidR="00CD5984">
        <w:rPr>
          <w:rFonts w:ascii="Times New Roman" w:hAnsi="Times New Roman" w:cs="Times New Roman"/>
          <w:sz w:val="24"/>
          <w:szCs w:val="24"/>
          <w:lang w:bidi="en-US"/>
        </w:rPr>
        <w:t>Каминская А</w:t>
      </w:r>
      <w:r w:rsidR="00CD5984" w:rsidRPr="00CD5984">
        <w:rPr>
          <w:rFonts w:ascii="Times New Roman" w:hAnsi="Times New Roman" w:cs="Times New Roman"/>
          <w:sz w:val="24"/>
          <w:szCs w:val="24"/>
          <w:lang w:bidi="en-US"/>
        </w:rPr>
        <w:t>.12</w:t>
      </w:r>
      <w:r w:rsidR="00A21E24" w:rsidRPr="00A21E24">
        <w:rPr>
          <w:rFonts w:ascii="Times New Roman" w:hAnsi="Times New Roman" w:cs="Times New Roman"/>
          <w:sz w:val="24"/>
          <w:szCs w:val="24"/>
          <w:lang w:bidi="en-US"/>
        </w:rPr>
        <w:t>,</w:t>
      </w:r>
    </w:p>
    <w:p w:rsidR="00503E6B" w:rsidRDefault="00CD5984" w:rsidP="008E30CE">
      <w:pPr>
        <w:spacing w:after="0"/>
        <w:ind w:left="708" w:firstLine="2832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Сорокин А</w:t>
      </w:r>
      <w:r w:rsidRPr="00CD5984">
        <w:rPr>
          <w:rFonts w:ascii="Times New Roman" w:hAnsi="Times New Roman" w:cs="Times New Roman"/>
          <w:sz w:val="24"/>
          <w:szCs w:val="24"/>
          <w:lang w:bidi="en-US"/>
        </w:rPr>
        <w:t>. 1</w:t>
      </w:r>
      <w:r w:rsidR="00A21E24" w:rsidRPr="009B5D6B">
        <w:rPr>
          <w:rFonts w:ascii="Times New Roman" w:hAnsi="Times New Roman" w:cs="Times New Roman"/>
          <w:sz w:val="24"/>
          <w:szCs w:val="24"/>
          <w:lang w:bidi="en-US"/>
        </w:rPr>
        <w:t>1</w:t>
      </w:r>
      <w:r w:rsidR="00A21E24" w:rsidRPr="00A21E2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D598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Гилёв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Д</w:t>
      </w:r>
      <w:r w:rsidRPr="00CD5984">
        <w:rPr>
          <w:rFonts w:ascii="Times New Roman" w:hAnsi="Times New Roman" w:cs="Times New Roman"/>
          <w:sz w:val="24"/>
          <w:szCs w:val="24"/>
          <w:lang w:bidi="en-US"/>
        </w:rPr>
        <w:t>. 09,</w:t>
      </w:r>
      <w:r w:rsidR="00A21E24" w:rsidRPr="00A21E24">
        <w:rPr>
          <w:rFonts w:ascii="Times New Roman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bidi="en-US"/>
        </w:rPr>
        <w:t>Якубова Э</w:t>
      </w:r>
      <w:r w:rsidRPr="00CD5984">
        <w:rPr>
          <w:rFonts w:ascii="Times New Roman" w:hAnsi="Times New Roman" w:cs="Times New Roman"/>
          <w:sz w:val="24"/>
          <w:szCs w:val="24"/>
          <w:lang w:bidi="en-US"/>
        </w:rPr>
        <w:t>.09</w:t>
      </w:r>
      <w:r w:rsidR="00503E6B" w:rsidRPr="00503E6B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</w:t>
      </w:r>
      <w:r w:rsidR="00503E6B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="00503E6B" w:rsidRPr="00503E6B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="00503E6B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="00A21E24" w:rsidRPr="00A21E24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="00A21E24" w:rsidRPr="00A21E24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</w:t>
      </w:r>
      <w:r w:rsidR="00C1641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2.</w:t>
      </w:r>
      <w:r w:rsidRPr="00CD5984">
        <w:rPr>
          <w:rFonts w:ascii="Times New Roman" w:hAnsi="Times New Roman" w:cs="Times New Roman"/>
          <w:b/>
          <w:sz w:val="24"/>
          <w:szCs w:val="24"/>
          <w:lang w:bidi="en-US"/>
        </w:rPr>
        <w:t>26</w:t>
      </w:r>
      <w:r w:rsidR="00503E6B" w:rsidRPr="00503E6B">
        <w:rPr>
          <w:rFonts w:ascii="Times New Roman" w:hAnsi="Times New Roman" w:cs="Times New Roman"/>
          <w:b/>
          <w:sz w:val="24"/>
          <w:szCs w:val="24"/>
          <w:lang w:bidi="en-US"/>
        </w:rPr>
        <w:t>,3</w:t>
      </w:r>
      <w:r w:rsidRPr="00CD5984">
        <w:rPr>
          <w:rFonts w:ascii="Times New Roman" w:hAnsi="Times New Roman" w:cs="Times New Roman"/>
          <w:b/>
          <w:sz w:val="24"/>
          <w:szCs w:val="24"/>
          <w:lang w:bidi="en-US"/>
        </w:rPr>
        <w:t>4</w:t>
      </w:r>
    </w:p>
    <w:p w:rsidR="009437E7" w:rsidRPr="00A21E24" w:rsidRDefault="009437E7" w:rsidP="00503E6B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</w:p>
    <w:p w:rsidR="00A21E24" w:rsidRPr="00A21E24" w:rsidRDefault="00503E6B" w:rsidP="00503E6B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503E6B">
        <w:rPr>
          <w:rFonts w:ascii="Times New Roman" w:hAnsi="Times New Roman" w:cs="Times New Roman"/>
          <w:sz w:val="24"/>
          <w:szCs w:val="24"/>
        </w:rPr>
        <w:t>2</w:t>
      </w:r>
      <w:r w:rsidRPr="00503E6B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</w:t>
      </w:r>
      <w:r w:rsidR="00CD5984">
        <w:rPr>
          <w:rFonts w:ascii="Times New Roman" w:hAnsi="Times New Roman" w:cs="Times New Roman"/>
          <w:b/>
          <w:sz w:val="24"/>
          <w:szCs w:val="24"/>
          <w:lang w:bidi="en-US"/>
        </w:rPr>
        <w:t>Павловская гимназия</w:t>
      </w:r>
      <w:r w:rsidRPr="00503E6B">
        <w:rPr>
          <w:rFonts w:ascii="Times New Roman" w:hAnsi="Times New Roman" w:cs="Times New Roman"/>
          <w:sz w:val="24"/>
          <w:szCs w:val="24"/>
          <w:lang w:bidi="en-US"/>
        </w:rPr>
        <w:t xml:space="preserve">       </w:t>
      </w:r>
      <w:r w:rsidR="009437E7">
        <w:rPr>
          <w:rFonts w:ascii="Times New Roman" w:hAnsi="Times New Roman" w:cs="Times New Roman"/>
          <w:sz w:val="24"/>
          <w:szCs w:val="24"/>
          <w:lang w:bidi="en-US"/>
        </w:rPr>
        <w:t xml:space="preserve">      </w:t>
      </w:r>
      <w:r w:rsidR="00CD5984">
        <w:rPr>
          <w:rFonts w:ascii="Times New Roman" w:hAnsi="Times New Roman" w:cs="Times New Roman"/>
          <w:sz w:val="24"/>
          <w:szCs w:val="24"/>
          <w:lang w:bidi="en-US"/>
        </w:rPr>
        <w:t>Трифонов С</w:t>
      </w:r>
      <w:r w:rsidR="00CD5984" w:rsidRPr="00CD5984">
        <w:rPr>
          <w:rFonts w:ascii="Times New Roman" w:hAnsi="Times New Roman" w:cs="Times New Roman"/>
          <w:sz w:val="24"/>
          <w:szCs w:val="24"/>
          <w:lang w:bidi="en-US"/>
        </w:rPr>
        <w:t>. 08,</w:t>
      </w:r>
      <w:r w:rsidR="00CD598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D5984">
        <w:rPr>
          <w:rFonts w:ascii="Times New Roman" w:hAnsi="Times New Roman" w:cs="Times New Roman"/>
          <w:sz w:val="24"/>
          <w:szCs w:val="24"/>
          <w:lang w:bidi="en-US"/>
        </w:rPr>
        <w:t>Асфари</w:t>
      </w:r>
      <w:proofErr w:type="spellEnd"/>
      <w:r w:rsidR="00CD5984">
        <w:rPr>
          <w:rFonts w:ascii="Times New Roman" w:hAnsi="Times New Roman" w:cs="Times New Roman"/>
          <w:sz w:val="24"/>
          <w:szCs w:val="24"/>
          <w:lang w:bidi="en-US"/>
        </w:rPr>
        <w:t xml:space="preserve"> Р</w:t>
      </w:r>
      <w:r w:rsidR="00CD5984" w:rsidRPr="00CD5984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="00CD5984" w:rsidRPr="00A21E24">
        <w:rPr>
          <w:rFonts w:ascii="Times New Roman" w:hAnsi="Times New Roman" w:cs="Times New Roman"/>
          <w:sz w:val="24"/>
          <w:szCs w:val="24"/>
          <w:lang w:bidi="en-US"/>
        </w:rPr>
        <w:t xml:space="preserve">09, </w:t>
      </w:r>
      <w:proofErr w:type="spellStart"/>
      <w:r w:rsidR="00A21E24">
        <w:rPr>
          <w:rFonts w:ascii="Times New Roman" w:hAnsi="Times New Roman" w:cs="Times New Roman"/>
          <w:sz w:val="24"/>
          <w:szCs w:val="24"/>
          <w:lang w:bidi="en-US"/>
        </w:rPr>
        <w:t>Казюлёнок</w:t>
      </w:r>
      <w:proofErr w:type="spellEnd"/>
      <w:r w:rsidR="00A21E24">
        <w:rPr>
          <w:rFonts w:ascii="Times New Roman" w:hAnsi="Times New Roman" w:cs="Times New Roman"/>
          <w:sz w:val="24"/>
          <w:szCs w:val="24"/>
          <w:lang w:bidi="en-US"/>
        </w:rPr>
        <w:t xml:space="preserve"> А</w:t>
      </w:r>
      <w:r w:rsidR="00A21E24" w:rsidRPr="00A21E24">
        <w:rPr>
          <w:rFonts w:ascii="Times New Roman" w:hAnsi="Times New Roman" w:cs="Times New Roman"/>
          <w:sz w:val="24"/>
          <w:szCs w:val="24"/>
          <w:lang w:bidi="en-US"/>
        </w:rPr>
        <w:t>. 12,</w:t>
      </w:r>
    </w:p>
    <w:p w:rsidR="00503E6B" w:rsidRDefault="00A21E24" w:rsidP="008E30CE">
      <w:pPr>
        <w:tabs>
          <w:tab w:val="left" w:pos="7470"/>
        </w:tabs>
        <w:spacing w:after="0"/>
        <w:ind w:left="708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A21E24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</w:t>
      </w:r>
      <w:r w:rsidR="009437E7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Ильязов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Л. 09, </w:t>
      </w:r>
      <w:r w:rsidR="009B5D6B">
        <w:rPr>
          <w:rFonts w:ascii="Times New Roman" w:hAnsi="Times New Roman" w:cs="Times New Roman"/>
          <w:sz w:val="24"/>
          <w:szCs w:val="24"/>
          <w:lang w:bidi="en-US"/>
        </w:rPr>
        <w:t>Арсеньев М. 12</w:t>
      </w:r>
      <w:r w:rsidRPr="00A21E2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Бокарева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Л</w:t>
      </w:r>
      <w:r w:rsidRPr="00A21E24">
        <w:rPr>
          <w:rFonts w:ascii="Times New Roman" w:hAnsi="Times New Roman" w:cs="Times New Roman"/>
          <w:sz w:val="24"/>
          <w:szCs w:val="24"/>
          <w:lang w:bidi="en-US"/>
        </w:rPr>
        <w:t>.08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="00503E6B" w:rsidRPr="00503E6B">
        <w:rPr>
          <w:rFonts w:ascii="Times New Roman" w:hAnsi="Times New Roman" w:cs="Times New Roman"/>
          <w:sz w:val="24"/>
          <w:szCs w:val="24"/>
          <w:lang w:bidi="en-US"/>
        </w:rPr>
        <w:t xml:space="preserve">       </w:t>
      </w:r>
      <w:r w:rsidR="00503E6B" w:rsidRPr="00503E6B">
        <w:rPr>
          <w:rFonts w:ascii="Times New Roman" w:hAnsi="Times New Roman" w:cs="Times New Roman"/>
          <w:sz w:val="24"/>
          <w:szCs w:val="24"/>
          <w:lang w:bidi="en-US"/>
        </w:rPr>
        <w:tab/>
        <w:t xml:space="preserve">      </w:t>
      </w:r>
      <w:r w:rsidRPr="00A21E24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</w:t>
      </w:r>
      <w:r w:rsidR="00503E6B" w:rsidRPr="00503E6B">
        <w:rPr>
          <w:rFonts w:ascii="Times New Roman" w:hAnsi="Times New Roman" w:cs="Times New Roman"/>
          <w:sz w:val="24"/>
          <w:szCs w:val="24"/>
          <w:lang w:bidi="en-US"/>
        </w:rPr>
        <w:t xml:space="preserve">  </w:t>
      </w:r>
      <w:r w:rsidRPr="00A21E24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</w:t>
      </w:r>
      <w:r w:rsidR="00C1641D">
        <w:rPr>
          <w:rFonts w:ascii="Times New Roman" w:hAnsi="Times New Roman" w:cs="Times New Roman"/>
          <w:sz w:val="24"/>
          <w:szCs w:val="24"/>
          <w:lang w:bidi="en-US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2.</w:t>
      </w:r>
      <w:r w:rsidRPr="00A21E24">
        <w:rPr>
          <w:rFonts w:ascii="Times New Roman" w:hAnsi="Times New Roman" w:cs="Times New Roman"/>
          <w:b/>
          <w:sz w:val="24"/>
          <w:szCs w:val="24"/>
          <w:lang w:bidi="en-US"/>
        </w:rPr>
        <w:t>32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,</w:t>
      </w:r>
      <w:r w:rsidRPr="00A21E24">
        <w:rPr>
          <w:rFonts w:ascii="Times New Roman" w:hAnsi="Times New Roman" w:cs="Times New Roman"/>
          <w:b/>
          <w:sz w:val="24"/>
          <w:szCs w:val="24"/>
          <w:lang w:bidi="en-US"/>
        </w:rPr>
        <w:t>2</w:t>
      </w:r>
      <w:r w:rsidR="00503E6B" w:rsidRPr="00C57D56">
        <w:rPr>
          <w:rFonts w:ascii="Times New Roman" w:hAnsi="Times New Roman" w:cs="Times New Roman"/>
          <w:b/>
          <w:sz w:val="24"/>
          <w:szCs w:val="24"/>
          <w:lang w:bidi="en-US"/>
        </w:rPr>
        <w:t>7</w:t>
      </w:r>
    </w:p>
    <w:p w:rsidR="000465C2" w:rsidRDefault="000465C2" w:rsidP="00503E6B">
      <w:pPr>
        <w:tabs>
          <w:tab w:val="left" w:pos="7470"/>
        </w:tabs>
        <w:spacing w:after="0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0465C2" w:rsidRPr="00A21E24" w:rsidRDefault="000465C2" w:rsidP="00503E6B">
      <w:pPr>
        <w:tabs>
          <w:tab w:val="left" w:pos="7470"/>
        </w:tabs>
        <w:spacing w:after="0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Смешанная эстафета</w:t>
      </w:r>
    </w:p>
    <w:p w:rsidR="00A21E24" w:rsidRPr="00A21E24" w:rsidRDefault="00A21E24" w:rsidP="00503E6B">
      <w:pPr>
        <w:tabs>
          <w:tab w:val="left" w:pos="74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E6B" w:rsidRPr="00503E6B" w:rsidRDefault="00A21E24" w:rsidP="00503E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</w:t>
      </w:r>
      <w:r w:rsidRPr="009B5D6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200</w:t>
      </w:r>
      <w:r w:rsidRPr="009B5D6B">
        <w:rPr>
          <w:rFonts w:ascii="Times New Roman" w:hAnsi="Times New Roman" w:cs="Times New Roman"/>
          <w:b/>
          <w:sz w:val="24"/>
          <w:szCs w:val="24"/>
        </w:rPr>
        <w:t>7</w:t>
      </w:r>
      <w:r w:rsidR="00503E6B" w:rsidRPr="00503E6B">
        <w:rPr>
          <w:rFonts w:ascii="Times New Roman" w:hAnsi="Times New Roman" w:cs="Times New Roman"/>
          <w:b/>
          <w:sz w:val="24"/>
          <w:szCs w:val="24"/>
        </w:rPr>
        <w:t xml:space="preserve"> г.р.</w:t>
      </w:r>
      <w:r w:rsidR="000465C2">
        <w:rPr>
          <w:rFonts w:ascii="Times New Roman" w:hAnsi="Times New Roman" w:cs="Times New Roman"/>
          <w:b/>
          <w:sz w:val="24"/>
          <w:szCs w:val="24"/>
        </w:rPr>
        <w:t xml:space="preserve"> 6х50м вольный стиль</w:t>
      </w:r>
    </w:p>
    <w:p w:rsidR="009B5D6B" w:rsidRPr="009B5D6B" w:rsidRDefault="00503E6B" w:rsidP="00503E6B">
      <w:pPr>
        <w:spacing w:after="0"/>
        <w:rPr>
          <w:rFonts w:ascii="Times New Roman" w:eastAsia="Batang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03E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B5D6B">
        <w:rPr>
          <w:rFonts w:ascii="Times New Roman" w:hAnsi="Times New Roman" w:cs="Times New Roman"/>
          <w:b/>
          <w:sz w:val="24"/>
          <w:szCs w:val="24"/>
        </w:rPr>
        <w:t xml:space="preserve">Клуб </w:t>
      </w:r>
      <w:proofErr w:type="spellStart"/>
      <w:r w:rsidR="009B5D6B">
        <w:rPr>
          <w:rFonts w:ascii="Times New Roman" w:hAnsi="Times New Roman" w:cs="Times New Roman"/>
          <w:b/>
          <w:sz w:val="24"/>
          <w:szCs w:val="24"/>
        </w:rPr>
        <w:t>Величъ</w:t>
      </w:r>
      <w:proofErr w:type="spellEnd"/>
      <w:r w:rsidR="00C57D5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37E7">
        <w:rPr>
          <w:rFonts w:ascii="Times New Roman" w:hAnsi="Times New Roman" w:cs="Times New Roman"/>
          <w:b/>
          <w:sz w:val="24"/>
          <w:szCs w:val="24"/>
        </w:rPr>
        <w:tab/>
      </w:r>
      <w:r w:rsidR="009437E7">
        <w:rPr>
          <w:rFonts w:ascii="Times New Roman" w:hAnsi="Times New Roman" w:cs="Times New Roman"/>
          <w:b/>
          <w:sz w:val="24"/>
          <w:szCs w:val="24"/>
        </w:rPr>
        <w:tab/>
      </w:r>
      <w:r w:rsidR="009437E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D6B">
        <w:rPr>
          <w:rFonts w:ascii="Times New Roman" w:eastAsia="Batang" w:hAnsi="Times New Roman" w:cs="Times New Roman"/>
          <w:sz w:val="24"/>
          <w:szCs w:val="24"/>
          <w:lang w:bidi="en-US"/>
        </w:rPr>
        <w:t xml:space="preserve">Зубков В. 06, </w:t>
      </w:r>
      <w:proofErr w:type="spellStart"/>
      <w:r w:rsidR="009B5D6B">
        <w:rPr>
          <w:rFonts w:ascii="Times New Roman" w:eastAsia="Batang" w:hAnsi="Times New Roman" w:cs="Times New Roman"/>
          <w:sz w:val="24"/>
          <w:szCs w:val="24"/>
          <w:lang w:bidi="en-US"/>
        </w:rPr>
        <w:t>Подвойская</w:t>
      </w:r>
      <w:proofErr w:type="spellEnd"/>
      <w:r w:rsidR="009B5D6B">
        <w:rPr>
          <w:rFonts w:ascii="Times New Roman" w:eastAsia="Batang" w:hAnsi="Times New Roman" w:cs="Times New Roman"/>
          <w:sz w:val="24"/>
          <w:szCs w:val="24"/>
          <w:lang w:bidi="en-US"/>
        </w:rPr>
        <w:t xml:space="preserve"> С. 06, Левин С. 03, </w:t>
      </w:r>
      <w:proofErr w:type="spellStart"/>
      <w:r w:rsidR="009B5D6B">
        <w:rPr>
          <w:rFonts w:ascii="Times New Roman" w:eastAsia="Batang" w:hAnsi="Times New Roman" w:cs="Times New Roman"/>
          <w:sz w:val="24"/>
          <w:szCs w:val="24"/>
          <w:lang w:bidi="en-US"/>
        </w:rPr>
        <w:t>Татьянченко</w:t>
      </w:r>
      <w:proofErr w:type="spellEnd"/>
      <w:r w:rsidR="009B5D6B">
        <w:rPr>
          <w:rFonts w:ascii="Times New Roman" w:eastAsia="Batang" w:hAnsi="Times New Roman" w:cs="Times New Roman"/>
          <w:sz w:val="24"/>
          <w:szCs w:val="24"/>
          <w:lang w:bidi="en-US"/>
        </w:rPr>
        <w:t xml:space="preserve"> М</w:t>
      </w:r>
      <w:r w:rsidR="00C57D56" w:rsidRPr="00C57D56">
        <w:rPr>
          <w:rFonts w:ascii="Times New Roman" w:eastAsia="Batang" w:hAnsi="Times New Roman" w:cs="Times New Roman"/>
          <w:sz w:val="24"/>
          <w:szCs w:val="24"/>
          <w:lang w:bidi="en-US"/>
        </w:rPr>
        <w:t>. 0</w:t>
      </w:r>
      <w:r w:rsidR="009B5D6B">
        <w:rPr>
          <w:rFonts w:ascii="Times New Roman" w:eastAsia="Batang" w:hAnsi="Times New Roman" w:cs="Times New Roman"/>
          <w:sz w:val="24"/>
          <w:szCs w:val="24"/>
          <w:lang w:bidi="en-US"/>
        </w:rPr>
        <w:t>3</w:t>
      </w:r>
      <w:r w:rsidR="009B5D6B" w:rsidRPr="009B5D6B">
        <w:rPr>
          <w:rFonts w:ascii="Times New Roman" w:eastAsia="Batang" w:hAnsi="Times New Roman" w:cs="Times New Roman"/>
          <w:sz w:val="24"/>
          <w:szCs w:val="24"/>
          <w:lang w:bidi="en-US"/>
        </w:rPr>
        <w:t>,</w:t>
      </w:r>
    </w:p>
    <w:p w:rsidR="009437E7" w:rsidRDefault="009B5D6B" w:rsidP="009437E7">
      <w:pPr>
        <w:spacing w:after="0"/>
        <w:ind w:left="2832" w:firstLine="708"/>
        <w:rPr>
          <w:rFonts w:ascii="Times New Roman" w:eastAsia="Batang" w:hAnsi="Times New Roman" w:cs="Times New Roman"/>
          <w:sz w:val="20"/>
          <w:szCs w:val="20"/>
          <w:lang w:bidi="en-US"/>
        </w:rPr>
      </w:pPr>
      <w:r>
        <w:rPr>
          <w:rFonts w:ascii="Times New Roman" w:eastAsia="Batang" w:hAnsi="Times New Roman" w:cs="Times New Roman"/>
          <w:sz w:val="24"/>
          <w:szCs w:val="24"/>
          <w:lang w:bidi="en-US"/>
        </w:rPr>
        <w:t>Архипов П</w:t>
      </w:r>
      <w:r w:rsidR="00154F61" w:rsidRPr="00154F61">
        <w:rPr>
          <w:rFonts w:ascii="Times New Roman" w:eastAsia="Batang" w:hAnsi="Times New Roman" w:cs="Times New Roman"/>
          <w:sz w:val="24"/>
          <w:szCs w:val="24"/>
          <w:lang w:bidi="en-US"/>
        </w:rPr>
        <w:t xml:space="preserve">. 04, </w:t>
      </w:r>
      <w:proofErr w:type="spellStart"/>
      <w:r w:rsidR="00154F61">
        <w:rPr>
          <w:rFonts w:ascii="Times New Roman" w:eastAsia="Batang" w:hAnsi="Times New Roman" w:cs="Times New Roman"/>
          <w:sz w:val="24"/>
          <w:szCs w:val="24"/>
          <w:lang w:bidi="en-US"/>
        </w:rPr>
        <w:t>Подвойская</w:t>
      </w:r>
      <w:proofErr w:type="spellEnd"/>
      <w:r w:rsidR="00154F61">
        <w:rPr>
          <w:rFonts w:ascii="Times New Roman" w:eastAsia="Batang" w:hAnsi="Times New Roman" w:cs="Times New Roman"/>
          <w:sz w:val="24"/>
          <w:szCs w:val="24"/>
          <w:lang w:bidi="en-US"/>
        </w:rPr>
        <w:t xml:space="preserve"> С</w:t>
      </w:r>
      <w:r w:rsidR="00154F61" w:rsidRPr="00154F61">
        <w:rPr>
          <w:rFonts w:ascii="Times New Roman" w:eastAsia="Batang" w:hAnsi="Times New Roman" w:cs="Times New Roman"/>
          <w:sz w:val="24"/>
          <w:szCs w:val="24"/>
          <w:lang w:bidi="en-US"/>
        </w:rPr>
        <w:t>.06</w:t>
      </w:r>
      <w:r w:rsidR="00C57D56">
        <w:rPr>
          <w:rFonts w:ascii="Times New Roman" w:eastAsia="Batang" w:hAnsi="Times New Roman" w:cs="Times New Roman"/>
          <w:sz w:val="20"/>
          <w:szCs w:val="20"/>
          <w:lang w:bidi="en-US"/>
        </w:rPr>
        <w:t xml:space="preserve">  </w:t>
      </w:r>
    </w:p>
    <w:p w:rsidR="00503E6B" w:rsidRPr="00154F61" w:rsidRDefault="00C57D56" w:rsidP="00503E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0"/>
          <w:szCs w:val="20"/>
          <w:lang w:bidi="en-US"/>
        </w:rPr>
        <w:t xml:space="preserve">           </w:t>
      </w:r>
      <w:r w:rsidR="008E30CE">
        <w:rPr>
          <w:rFonts w:ascii="Times New Roman" w:eastAsia="Batang" w:hAnsi="Times New Roman" w:cs="Times New Roman"/>
          <w:sz w:val="20"/>
          <w:szCs w:val="20"/>
          <w:lang w:bidi="en-US"/>
        </w:rPr>
        <w:tab/>
      </w:r>
      <w:r w:rsidR="00154F61" w:rsidRPr="00154F61">
        <w:rPr>
          <w:rFonts w:ascii="Times New Roman" w:hAnsi="Times New Roman" w:cs="Times New Roman"/>
          <w:b/>
          <w:sz w:val="24"/>
          <w:szCs w:val="24"/>
        </w:rPr>
        <w:t>3</w:t>
      </w:r>
      <w:r w:rsidR="00154F61">
        <w:rPr>
          <w:rFonts w:ascii="Times New Roman" w:hAnsi="Times New Roman" w:cs="Times New Roman"/>
          <w:b/>
          <w:sz w:val="24"/>
          <w:szCs w:val="24"/>
        </w:rPr>
        <w:t>.</w:t>
      </w:r>
      <w:r w:rsidR="00154F61" w:rsidRPr="00154F61">
        <w:rPr>
          <w:rFonts w:ascii="Times New Roman" w:hAnsi="Times New Roman" w:cs="Times New Roman"/>
          <w:b/>
          <w:sz w:val="24"/>
          <w:szCs w:val="24"/>
        </w:rPr>
        <w:t>27</w:t>
      </w:r>
      <w:r w:rsidR="00503E6B">
        <w:rPr>
          <w:rFonts w:ascii="Times New Roman" w:hAnsi="Times New Roman" w:cs="Times New Roman"/>
          <w:b/>
          <w:sz w:val="24"/>
          <w:szCs w:val="24"/>
        </w:rPr>
        <w:t>,</w:t>
      </w:r>
      <w:r w:rsidR="00154F61" w:rsidRPr="00154F61">
        <w:rPr>
          <w:rFonts w:ascii="Times New Roman" w:hAnsi="Times New Roman" w:cs="Times New Roman"/>
          <w:b/>
          <w:sz w:val="24"/>
          <w:szCs w:val="24"/>
        </w:rPr>
        <w:t>28</w:t>
      </w:r>
    </w:p>
    <w:p w:rsidR="009437E7" w:rsidRDefault="00503E6B" w:rsidP="00503E6B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     </w:t>
      </w:r>
      <w:r w:rsidR="00154F61">
        <w:rPr>
          <w:rFonts w:ascii="Times New Roman" w:hAnsi="Times New Roman" w:cs="Times New Roman"/>
          <w:b/>
          <w:sz w:val="24"/>
          <w:szCs w:val="24"/>
          <w:lang w:bidi="en-US"/>
        </w:rPr>
        <w:t>Павловская гимназия</w:t>
      </w:r>
      <w:r w:rsidRPr="00503E6B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</w:t>
      </w:r>
      <w:r w:rsidR="00C57D56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</w:t>
      </w:r>
      <w:r w:rsidR="00154F61">
        <w:rPr>
          <w:rFonts w:ascii="Times New Roman" w:hAnsi="Times New Roman" w:cs="Times New Roman"/>
          <w:sz w:val="24"/>
          <w:szCs w:val="24"/>
          <w:lang w:bidi="en-US"/>
        </w:rPr>
        <w:t xml:space="preserve">Дудинская А. 08, </w:t>
      </w:r>
      <w:proofErr w:type="spellStart"/>
      <w:r w:rsidR="00154F61">
        <w:rPr>
          <w:rFonts w:ascii="Times New Roman" w:hAnsi="Times New Roman" w:cs="Times New Roman"/>
          <w:sz w:val="24"/>
          <w:szCs w:val="24"/>
          <w:lang w:bidi="en-US"/>
        </w:rPr>
        <w:t>Иксанова</w:t>
      </w:r>
      <w:proofErr w:type="spellEnd"/>
      <w:r w:rsidR="00154F61">
        <w:rPr>
          <w:rFonts w:ascii="Times New Roman" w:hAnsi="Times New Roman" w:cs="Times New Roman"/>
          <w:sz w:val="24"/>
          <w:szCs w:val="24"/>
          <w:lang w:bidi="en-US"/>
        </w:rPr>
        <w:t xml:space="preserve"> З. 06, Журавлёва С. 06, </w:t>
      </w:r>
      <w:proofErr w:type="spellStart"/>
      <w:r w:rsidR="00154F61">
        <w:rPr>
          <w:rFonts w:ascii="Times New Roman" w:hAnsi="Times New Roman" w:cs="Times New Roman"/>
          <w:sz w:val="24"/>
          <w:szCs w:val="24"/>
          <w:lang w:bidi="en-US"/>
        </w:rPr>
        <w:t>Гизатулин</w:t>
      </w:r>
      <w:proofErr w:type="spellEnd"/>
      <w:r w:rsidR="00154F61">
        <w:rPr>
          <w:rFonts w:ascii="Times New Roman" w:hAnsi="Times New Roman" w:cs="Times New Roman"/>
          <w:sz w:val="24"/>
          <w:szCs w:val="24"/>
          <w:lang w:bidi="en-US"/>
        </w:rPr>
        <w:t xml:space="preserve"> А. 05</w:t>
      </w:r>
      <w:r w:rsidR="00154F61" w:rsidRPr="00154F61">
        <w:rPr>
          <w:rFonts w:ascii="Times New Roman" w:hAnsi="Times New Roman" w:cs="Times New Roman"/>
          <w:sz w:val="24"/>
          <w:szCs w:val="24"/>
          <w:lang w:bidi="en-US"/>
        </w:rPr>
        <w:t>,</w:t>
      </w:r>
    </w:p>
    <w:p w:rsidR="008E30CE" w:rsidRDefault="009437E7" w:rsidP="009437E7">
      <w:pPr>
        <w:spacing w:after="0"/>
        <w:ind w:left="2832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</w:t>
      </w:r>
      <w:r w:rsidR="00154F61" w:rsidRPr="00154F6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54F61">
        <w:rPr>
          <w:rFonts w:ascii="Times New Roman" w:hAnsi="Times New Roman" w:cs="Times New Roman"/>
          <w:sz w:val="24"/>
          <w:szCs w:val="24"/>
          <w:lang w:bidi="en-US"/>
        </w:rPr>
        <w:t>Неверов Г</w:t>
      </w:r>
      <w:r w:rsidR="00154F61" w:rsidRPr="00154F61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154F61">
        <w:rPr>
          <w:rFonts w:ascii="Times New Roman" w:hAnsi="Times New Roman" w:cs="Times New Roman"/>
          <w:sz w:val="24"/>
          <w:szCs w:val="24"/>
          <w:lang w:bidi="en-US"/>
        </w:rPr>
        <w:t xml:space="preserve"> 03</w:t>
      </w:r>
      <w:r w:rsidR="00154F61" w:rsidRPr="00154F61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="00154F61">
        <w:rPr>
          <w:rFonts w:ascii="Times New Roman" w:hAnsi="Times New Roman" w:cs="Times New Roman"/>
          <w:sz w:val="24"/>
          <w:szCs w:val="24"/>
          <w:lang w:bidi="en-US"/>
        </w:rPr>
        <w:t>Арсеньев Г</w:t>
      </w:r>
      <w:r w:rsidR="00154F61" w:rsidRPr="00154F61">
        <w:rPr>
          <w:rFonts w:ascii="Times New Roman" w:hAnsi="Times New Roman" w:cs="Times New Roman"/>
          <w:sz w:val="24"/>
          <w:szCs w:val="24"/>
          <w:lang w:bidi="en-US"/>
        </w:rPr>
        <w:t>. 0</w:t>
      </w:r>
      <w:r w:rsidR="00154F61" w:rsidRPr="00107FAC">
        <w:rPr>
          <w:rFonts w:ascii="Times New Roman" w:hAnsi="Times New Roman" w:cs="Times New Roman"/>
          <w:sz w:val="24"/>
          <w:szCs w:val="24"/>
          <w:lang w:bidi="en-US"/>
        </w:rPr>
        <w:t>7</w:t>
      </w:r>
      <w:r w:rsidR="00C57D5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8E30CE" w:rsidRDefault="00C57D56" w:rsidP="008E30CE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</w:t>
      </w:r>
      <w:r w:rsidR="008E30CE">
        <w:rPr>
          <w:rFonts w:ascii="Times New Roman" w:hAnsi="Times New Roman" w:cs="Times New Roman"/>
          <w:sz w:val="24"/>
          <w:szCs w:val="24"/>
          <w:lang w:bidi="en-US"/>
        </w:rPr>
        <w:t xml:space="preserve">         </w:t>
      </w:r>
      <w:r w:rsidR="008E30CE" w:rsidRPr="008E30CE">
        <w:rPr>
          <w:rFonts w:ascii="Times New Roman" w:hAnsi="Times New Roman" w:cs="Times New Roman"/>
          <w:b/>
          <w:sz w:val="24"/>
          <w:szCs w:val="24"/>
          <w:lang w:bidi="en-US"/>
        </w:rPr>
        <w:t>3</w:t>
      </w:r>
      <w:r w:rsidR="008E30CE">
        <w:rPr>
          <w:rFonts w:ascii="Times New Roman" w:hAnsi="Times New Roman" w:cs="Times New Roman"/>
          <w:b/>
          <w:sz w:val="24"/>
          <w:szCs w:val="24"/>
          <w:lang w:bidi="en-US"/>
        </w:rPr>
        <w:t>.</w:t>
      </w:r>
      <w:r w:rsidR="008E30CE" w:rsidRPr="00107FAC">
        <w:rPr>
          <w:rFonts w:ascii="Times New Roman" w:hAnsi="Times New Roman" w:cs="Times New Roman"/>
          <w:b/>
          <w:sz w:val="24"/>
          <w:szCs w:val="24"/>
          <w:lang w:bidi="en-US"/>
        </w:rPr>
        <w:t>30</w:t>
      </w:r>
      <w:r w:rsidR="008E30CE">
        <w:rPr>
          <w:rFonts w:ascii="Times New Roman" w:hAnsi="Times New Roman" w:cs="Times New Roman"/>
          <w:b/>
          <w:sz w:val="24"/>
          <w:szCs w:val="24"/>
          <w:lang w:bidi="en-US"/>
        </w:rPr>
        <w:t>,</w:t>
      </w:r>
      <w:r w:rsidR="008E30CE" w:rsidRPr="00107FAC">
        <w:rPr>
          <w:rFonts w:ascii="Times New Roman" w:hAnsi="Times New Roman" w:cs="Times New Roman"/>
          <w:b/>
          <w:sz w:val="24"/>
          <w:szCs w:val="24"/>
          <w:lang w:bidi="en-US"/>
        </w:rPr>
        <w:t>71</w:t>
      </w:r>
      <w:r w:rsidR="008E30CE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</w:t>
      </w:r>
    </w:p>
    <w:p w:rsidR="009437E7" w:rsidRDefault="00C57D56" w:rsidP="009437E7">
      <w:pPr>
        <w:spacing w:after="0"/>
        <w:ind w:left="2832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8E30CE" w:rsidRDefault="00503E6B" w:rsidP="00503E6B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     </w:t>
      </w:r>
      <w:r w:rsidR="00107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t xml:space="preserve">Гимназия Святителя Василия Великого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t xml:space="preserve"> </w:t>
      </w:r>
      <w:r w:rsidR="008E3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t xml:space="preserve"> </w:t>
      </w:r>
      <w:proofErr w:type="spellStart"/>
      <w:r w:rsidR="00107FAC">
        <w:rPr>
          <w:rFonts w:ascii="Times New Roman" w:hAnsi="Times New Roman" w:cs="Times New Roman"/>
          <w:sz w:val="24"/>
          <w:szCs w:val="24"/>
          <w:lang w:bidi="en-US"/>
        </w:rPr>
        <w:t>Кувырталов</w:t>
      </w:r>
      <w:proofErr w:type="spellEnd"/>
      <w:r w:rsidR="00107FAC">
        <w:rPr>
          <w:rFonts w:ascii="Times New Roman" w:hAnsi="Times New Roman" w:cs="Times New Roman"/>
          <w:sz w:val="24"/>
          <w:szCs w:val="24"/>
          <w:lang w:bidi="en-US"/>
        </w:rPr>
        <w:t xml:space="preserve"> Д. 06, Гладчук С. 11, Дегтярёв Г. 07,</w:t>
      </w:r>
    </w:p>
    <w:p w:rsidR="008E30CE" w:rsidRDefault="00107FAC" w:rsidP="00503E6B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8E30CE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8E30CE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8E30CE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8E30CE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8E30CE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8E30CE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8E30CE">
        <w:rPr>
          <w:rFonts w:ascii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cs="Times New Roman"/>
          <w:sz w:val="24"/>
          <w:szCs w:val="24"/>
          <w:lang w:bidi="en-US"/>
        </w:rPr>
        <w:t>Волкова А. 08</w:t>
      </w:r>
      <w:r w:rsidRPr="00107FAC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Пивкин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>-Дубровский В</w:t>
      </w:r>
      <w:r w:rsidRPr="00107FAC">
        <w:rPr>
          <w:rFonts w:ascii="Times New Roman" w:hAnsi="Times New Roman" w:cs="Times New Roman"/>
          <w:sz w:val="24"/>
          <w:szCs w:val="24"/>
          <w:lang w:bidi="en-US"/>
        </w:rPr>
        <w:t>. 0</w:t>
      </w:r>
      <w:r w:rsidRPr="000465C2">
        <w:rPr>
          <w:rFonts w:ascii="Times New Roman" w:hAnsi="Times New Roman" w:cs="Times New Roman"/>
          <w:sz w:val="24"/>
          <w:szCs w:val="24"/>
          <w:lang w:bidi="en-US"/>
        </w:rPr>
        <w:t>2,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Прощина М</w:t>
      </w:r>
      <w:r w:rsidR="000465C2" w:rsidRPr="000465C2">
        <w:rPr>
          <w:rFonts w:ascii="Times New Roman" w:hAnsi="Times New Roman" w:cs="Times New Roman"/>
          <w:sz w:val="24"/>
          <w:szCs w:val="24"/>
          <w:lang w:bidi="en-US"/>
        </w:rPr>
        <w:t>. 06</w:t>
      </w:r>
      <w:r w:rsidR="00C57D56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</w:t>
      </w:r>
      <w:r w:rsidR="008E30C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503E6B" w:rsidRDefault="008E30CE" w:rsidP="00503E6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</w:t>
      </w:r>
      <w:r w:rsidR="000465C2" w:rsidRPr="00046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t>4</w:t>
      </w:r>
      <w:r w:rsidR="00046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t>.</w:t>
      </w:r>
      <w:r w:rsidR="000465C2" w:rsidRPr="00046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t>03</w:t>
      </w:r>
      <w:r w:rsidR="00503E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t>,</w:t>
      </w:r>
      <w:r w:rsidR="000465C2" w:rsidRPr="00046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t>08</w:t>
      </w:r>
    </w:p>
    <w:p w:rsidR="008E30CE" w:rsidRPr="000465C2" w:rsidRDefault="008E30CE" w:rsidP="00503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D56" w:rsidRDefault="00C57D56" w:rsidP="00A54877">
      <w:pPr>
        <w:rPr>
          <w:rFonts w:ascii="Times New Roman" w:hAnsi="Times New Roman" w:cs="Times New Roman"/>
          <w:sz w:val="24"/>
          <w:szCs w:val="24"/>
        </w:rPr>
      </w:pPr>
    </w:p>
    <w:p w:rsidR="00C57D56" w:rsidRDefault="00C57D56" w:rsidP="00A54877">
      <w:pPr>
        <w:rPr>
          <w:rFonts w:ascii="Times New Roman" w:hAnsi="Times New Roman" w:cs="Times New Roman"/>
          <w:sz w:val="24"/>
          <w:szCs w:val="24"/>
        </w:rPr>
      </w:pPr>
    </w:p>
    <w:p w:rsidR="00A54877" w:rsidRPr="00701F4D" w:rsidRDefault="00A54877" w:rsidP="00A54877">
      <w:pPr>
        <w:rPr>
          <w:rFonts w:ascii="Times New Roman" w:hAnsi="Times New Roman" w:cs="Times New Roman"/>
          <w:sz w:val="24"/>
          <w:szCs w:val="24"/>
        </w:rPr>
      </w:pPr>
    </w:p>
    <w:p w:rsidR="00A54877" w:rsidRPr="00701F4D" w:rsidRDefault="00A54877" w:rsidP="00A54877">
      <w:pPr>
        <w:rPr>
          <w:rFonts w:ascii="Times New Roman" w:hAnsi="Times New Roman" w:cs="Times New Roman"/>
          <w:sz w:val="24"/>
          <w:szCs w:val="24"/>
        </w:rPr>
      </w:pPr>
    </w:p>
    <w:p w:rsidR="00A54877" w:rsidRPr="00701F4D" w:rsidRDefault="00A54877" w:rsidP="00A54877">
      <w:pPr>
        <w:rPr>
          <w:rFonts w:ascii="Times New Roman" w:hAnsi="Times New Roman" w:cs="Times New Roman"/>
          <w:sz w:val="24"/>
          <w:szCs w:val="24"/>
        </w:rPr>
      </w:pPr>
      <w:r w:rsidRPr="00701F4D">
        <w:rPr>
          <w:rFonts w:ascii="Times New Roman" w:hAnsi="Times New Roman" w:cs="Times New Roman"/>
          <w:sz w:val="24"/>
          <w:szCs w:val="24"/>
        </w:rPr>
        <w:t xml:space="preserve">       </w:t>
      </w:r>
      <w:r w:rsidR="000465C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D1008" w:rsidRPr="006D1008" w:rsidRDefault="006D1008" w:rsidP="006D1008"/>
    <w:sectPr w:rsidR="006D1008" w:rsidRPr="006D1008" w:rsidSect="006D1008">
      <w:pgSz w:w="11906" w:h="16838"/>
      <w:pgMar w:top="284" w:right="284" w:bottom="284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0A63"/>
    <w:multiLevelType w:val="hybridMultilevel"/>
    <w:tmpl w:val="D2A6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23AF"/>
    <w:multiLevelType w:val="hybridMultilevel"/>
    <w:tmpl w:val="1A5A499A"/>
    <w:lvl w:ilvl="0" w:tplc="18AAA4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E3809"/>
    <w:multiLevelType w:val="hybridMultilevel"/>
    <w:tmpl w:val="0890DD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7A"/>
    <w:rsid w:val="00017D1E"/>
    <w:rsid w:val="000465C2"/>
    <w:rsid w:val="0006217B"/>
    <w:rsid w:val="000F3D1E"/>
    <w:rsid w:val="00107FAC"/>
    <w:rsid w:val="00114C53"/>
    <w:rsid w:val="00154F51"/>
    <w:rsid w:val="00154F61"/>
    <w:rsid w:val="001B6490"/>
    <w:rsid w:val="001C4F87"/>
    <w:rsid w:val="001C671A"/>
    <w:rsid w:val="002511EC"/>
    <w:rsid w:val="00261113"/>
    <w:rsid w:val="00263964"/>
    <w:rsid w:val="002824B5"/>
    <w:rsid w:val="002A1657"/>
    <w:rsid w:val="002B553E"/>
    <w:rsid w:val="002C0BFC"/>
    <w:rsid w:val="002F5E8F"/>
    <w:rsid w:val="003019F7"/>
    <w:rsid w:val="00315314"/>
    <w:rsid w:val="0032513B"/>
    <w:rsid w:val="00366D79"/>
    <w:rsid w:val="0038096E"/>
    <w:rsid w:val="003B0C78"/>
    <w:rsid w:val="003C1657"/>
    <w:rsid w:val="003D13C6"/>
    <w:rsid w:val="00442F3C"/>
    <w:rsid w:val="004513DC"/>
    <w:rsid w:val="00497335"/>
    <w:rsid w:val="00503E14"/>
    <w:rsid w:val="00503E6B"/>
    <w:rsid w:val="005221B5"/>
    <w:rsid w:val="00531465"/>
    <w:rsid w:val="005417CC"/>
    <w:rsid w:val="0056253F"/>
    <w:rsid w:val="005B6AEE"/>
    <w:rsid w:val="005F79D2"/>
    <w:rsid w:val="006226D4"/>
    <w:rsid w:val="00654379"/>
    <w:rsid w:val="00657006"/>
    <w:rsid w:val="00694035"/>
    <w:rsid w:val="00695170"/>
    <w:rsid w:val="006B4C08"/>
    <w:rsid w:val="006D1008"/>
    <w:rsid w:val="006F023B"/>
    <w:rsid w:val="00702B61"/>
    <w:rsid w:val="00711CF1"/>
    <w:rsid w:val="00712DD9"/>
    <w:rsid w:val="00733B0F"/>
    <w:rsid w:val="0075299A"/>
    <w:rsid w:val="00766CB9"/>
    <w:rsid w:val="007B5B7A"/>
    <w:rsid w:val="007C44FF"/>
    <w:rsid w:val="008E30CE"/>
    <w:rsid w:val="008F24F8"/>
    <w:rsid w:val="00922586"/>
    <w:rsid w:val="00942DE2"/>
    <w:rsid w:val="009437E7"/>
    <w:rsid w:val="00951BFA"/>
    <w:rsid w:val="00986FF8"/>
    <w:rsid w:val="009B5D6B"/>
    <w:rsid w:val="00A064CF"/>
    <w:rsid w:val="00A21E24"/>
    <w:rsid w:val="00A54877"/>
    <w:rsid w:val="00AC2647"/>
    <w:rsid w:val="00B30850"/>
    <w:rsid w:val="00B455D3"/>
    <w:rsid w:val="00B56E2E"/>
    <w:rsid w:val="00BB616B"/>
    <w:rsid w:val="00BC5C7F"/>
    <w:rsid w:val="00BD62B6"/>
    <w:rsid w:val="00BD7FD6"/>
    <w:rsid w:val="00C1641D"/>
    <w:rsid w:val="00C22B39"/>
    <w:rsid w:val="00C35D58"/>
    <w:rsid w:val="00C57D56"/>
    <w:rsid w:val="00C8123A"/>
    <w:rsid w:val="00CD127B"/>
    <w:rsid w:val="00CD31E8"/>
    <w:rsid w:val="00CD5984"/>
    <w:rsid w:val="00D421E1"/>
    <w:rsid w:val="00D54A43"/>
    <w:rsid w:val="00D7148C"/>
    <w:rsid w:val="00D858A9"/>
    <w:rsid w:val="00DB6F83"/>
    <w:rsid w:val="00DD6FA1"/>
    <w:rsid w:val="00DD70F8"/>
    <w:rsid w:val="00E1118B"/>
    <w:rsid w:val="00E14750"/>
    <w:rsid w:val="00E2641E"/>
    <w:rsid w:val="00E32A2B"/>
    <w:rsid w:val="00E64ACF"/>
    <w:rsid w:val="00E7515D"/>
    <w:rsid w:val="00E97EC7"/>
    <w:rsid w:val="00EE3388"/>
    <w:rsid w:val="00F7126E"/>
    <w:rsid w:val="00F9106A"/>
    <w:rsid w:val="00FA427D"/>
    <w:rsid w:val="00FC1C2A"/>
    <w:rsid w:val="00FD63A3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7A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B4C08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4C08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B4C08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C08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C08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C0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C08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C08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C08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C0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B4C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B4C0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4C0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4C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B4C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B4C0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4C0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B4C0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4C0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4C08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4C0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4C0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4C0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4C08"/>
    <w:rPr>
      <w:b/>
      <w:bCs/>
      <w:spacing w:val="0"/>
    </w:rPr>
  </w:style>
  <w:style w:type="character" w:styleId="a9">
    <w:name w:val="Emphasis"/>
    <w:uiPriority w:val="20"/>
    <w:qFormat/>
    <w:rsid w:val="006B4C0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4C0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4C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4C0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4C0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B4C08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B4C0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B4C0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B4C0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B4C08"/>
    <w:rPr>
      <w:smallCaps/>
    </w:rPr>
  </w:style>
  <w:style w:type="character" w:styleId="af1">
    <w:name w:val="Intense Reference"/>
    <w:uiPriority w:val="32"/>
    <w:qFormat/>
    <w:rsid w:val="006B4C08"/>
    <w:rPr>
      <w:b/>
      <w:bCs/>
      <w:smallCaps/>
      <w:color w:val="auto"/>
    </w:rPr>
  </w:style>
  <w:style w:type="character" w:styleId="af2">
    <w:name w:val="Book Title"/>
    <w:uiPriority w:val="33"/>
    <w:qFormat/>
    <w:rsid w:val="006B4C0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4C08"/>
    <w:pPr>
      <w:outlineLvl w:val="9"/>
    </w:pPr>
  </w:style>
  <w:style w:type="table" w:styleId="af4">
    <w:name w:val="Table Grid"/>
    <w:basedOn w:val="a1"/>
    <w:uiPriority w:val="59"/>
    <w:rsid w:val="007B5B7A"/>
    <w:pPr>
      <w:spacing w:after="0" w:line="240" w:lineRule="auto"/>
      <w:ind w:firstLine="0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7B5B7A"/>
    <w:rPr>
      <w:rFonts w:ascii="Franklin Gothic Demi Cond" w:hAnsi="Franklin Gothic Demi Cond" w:cs="Franklin Gothic Demi Cond"/>
      <w:b/>
      <w:bCs/>
      <w:sz w:val="30"/>
      <w:szCs w:val="30"/>
    </w:rPr>
  </w:style>
  <w:style w:type="paragraph" w:customStyle="1" w:styleId="Style4">
    <w:name w:val="Style4"/>
    <w:basedOn w:val="a"/>
    <w:uiPriority w:val="99"/>
    <w:rsid w:val="007B5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B5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B5B7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7B5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7B5B7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7B5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5B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B5B7A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7">
    <w:name w:val="Style7"/>
    <w:basedOn w:val="a"/>
    <w:uiPriority w:val="99"/>
    <w:rsid w:val="007B5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7B5B7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B5B7A"/>
    <w:rPr>
      <w:sz w:val="20"/>
      <w:szCs w:val="20"/>
      <w:lang w:val="ru-RU" w:bidi="ar-SA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7B5B7A"/>
    <w:rPr>
      <w:b/>
      <w:bCs/>
      <w:sz w:val="20"/>
      <w:szCs w:val="20"/>
      <w:lang w:val="ru-RU" w:bidi="ar-SA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7B5B7A"/>
    <w:rPr>
      <w:b/>
      <w:bCs/>
    </w:rPr>
  </w:style>
  <w:style w:type="character" w:customStyle="1" w:styleId="11">
    <w:name w:val="Тема примечания Знак1"/>
    <w:basedOn w:val="af6"/>
    <w:uiPriority w:val="99"/>
    <w:semiHidden/>
    <w:rsid w:val="007B5B7A"/>
    <w:rPr>
      <w:b/>
      <w:bCs/>
      <w:sz w:val="20"/>
      <w:szCs w:val="20"/>
      <w:lang w:val="ru-RU" w:bidi="ar-SA"/>
    </w:rPr>
  </w:style>
  <w:style w:type="character" w:customStyle="1" w:styleId="af9">
    <w:name w:val="Текст выноски Знак"/>
    <w:basedOn w:val="a0"/>
    <w:link w:val="afa"/>
    <w:uiPriority w:val="99"/>
    <w:semiHidden/>
    <w:rsid w:val="007B5B7A"/>
    <w:rPr>
      <w:rFonts w:ascii="Tahoma" w:hAnsi="Tahoma" w:cs="Tahoma"/>
      <w:sz w:val="16"/>
      <w:szCs w:val="16"/>
      <w:lang w:val="ru-RU" w:bidi="ar-SA"/>
    </w:rPr>
  </w:style>
  <w:style w:type="paragraph" w:styleId="afa">
    <w:name w:val="Balloon Text"/>
    <w:basedOn w:val="a"/>
    <w:link w:val="af9"/>
    <w:uiPriority w:val="99"/>
    <w:semiHidden/>
    <w:unhideWhenUsed/>
    <w:rsid w:val="007B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B5B7A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7A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B4C08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4C08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B4C08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C08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C08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C0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C08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C08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C08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C0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B4C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B4C0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4C0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4C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B4C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B4C0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4C0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B4C0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4C0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4C08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4C0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4C0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4C0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4C08"/>
    <w:rPr>
      <w:b/>
      <w:bCs/>
      <w:spacing w:val="0"/>
    </w:rPr>
  </w:style>
  <w:style w:type="character" w:styleId="a9">
    <w:name w:val="Emphasis"/>
    <w:uiPriority w:val="20"/>
    <w:qFormat/>
    <w:rsid w:val="006B4C0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4C0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4C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4C0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4C0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B4C08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B4C0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B4C0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B4C0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B4C08"/>
    <w:rPr>
      <w:smallCaps/>
    </w:rPr>
  </w:style>
  <w:style w:type="character" w:styleId="af1">
    <w:name w:val="Intense Reference"/>
    <w:uiPriority w:val="32"/>
    <w:qFormat/>
    <w:rsid w:val="006B4C08"/>
    <w:rPr>
      <w:b/>
      <w:bCs/>
      <w:smallCaps/>
      <w:color w:val="auto"/>
    </w:rPr>
  </w:style>
  <w:style w:type="character" w:styleId="af2">
    <w:name w:val="Book Title"/>
    <w:uiPriority w:val="33"/>
    <w:qFormat/>
    <w:rsid w:val="006B4C0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4C08"/>
    <w:pPr>
      <w:outlineLvl w:val="9"/>
    </w:pPr>
  </w:style>
  <w:style w:type="table" w:styleId="af4">
    <w:name w:val="Table Grid"/>
    <w:basedOn w:val="a1"/>
    <w:uiPriority w:val="59"/>
    <w:rsid w:val="007B5B7A"/>
    <w:pPr>
      <w:spacing w:after="0" w:line="240" w:lineRule="auto"/>
      <w:ind w:firstLine="0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7B5B7A"/>
    <w:rPr>
      <w:rFonts w:ascii="Franklin Gothic Demi Cond" w:hAnsi="Franklin Gothic Demi Cond" w:cs="Franklin Gothic Demi Cond"/>
      <w:b/>
      <w:bCs/>
      <w:sz w:val="30"/>
      <w:szCs w:val="30"/>
    </w:rPr>
  </w:style>
  <w:style w:type="paragraph" w:customStyle="1" w:styleId="Style4">
    <w:name w:val="Style4"/>
    <w:basedOn w:val="a"/>
    <w:uiPriority w:val="99"/>
    <w:rsid w:val="007B5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B5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B5B7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7B5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7B5B7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7B5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5B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B5B7A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7">
    <w:name w:val="Style7"/>
    <w:basedOn w:val="a"/>
    <w:uiPriority w:val="99"/>
    <w:rsid w:val="007B5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7B5B7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B5B7A"/>
    <w:rPr>
      <w:sz w:val="20"/>
      <w:szCs w:val="20"/>
      <w:lang w:val="ru-RU" w:bidi="ar-SA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7B5B7A"/>
    <w:rPr>
      <w:b/>
      <w:bCs/>
      <w:sz w:val="20"/>
      <w:szCs w:val="20"/>
      <w:lang w:val="ru-RU" w:bidi="ar-SA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7B5B7A"/>
    <w:rPr>
      <w:b/>
      <w:bCs/>
    </w:rPr>
  </w:style>
  <w:style w:type="character" w:customStyle="1" w:styleId="11">
    <w:name w:val="Тема примечания Знак1"/>
    <w:basedOn w:val="af6"/>
    <w:uiPriority w:val="99"/>
    <w:semiHidden/>
    <w:rsid w:val="007B5B7A"/>
    <w:rPr>
      <w:b/>
      <w:bCs/>
      <w:sz w:val="20"/>
      <w:szCs w:val="20"/>
      <w:lang w:val="ru-RU" w:bidi="ar-SA"/>
    </w:rPr>
  </w:style>
  <w:style w:type="character" w:customStyle="1" w:styleId="af9">
    <w:name w:val="Текст выноски Знак"/>
    <w:basedOn w:val="a0"/>
    <w:link w:val="afa"/>
    <w:uiPriority w:val="99"/>
    <w:semiHidden/>
    <w:rsid w:val="007B5B7A"/>
    <w:rPr>
      <w:rFonts w:ascii="Tahoma" w:hAnsi="Tahoma" w:cs="Tahoma"/>
      <w:sz w:val="16"/>
      <w:szCs w:val="16"/>
      <w:lang w:val="ru-RU" w:bidi="ar-SA"/>
    </w:rPr>
  </w:style>
  <w:style w:type="paragraph" w:styleId="afa">
    <w:name w:val="Balloon Text"/>
    <w:basedOn w:val="a"/>
    <w:link w:val="af9"/>
    <w:uiPriority w:val="99"/>
    <w:semiHidden/>
    <w:unhideWhenUsed/>
    <w:rsid w:val="007B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B5B7A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D70C5-5E0B-40C7-A4AE-8383B0F9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3A99A0BD</Template>
  <TotalTime>0</TotalTime>
  <Pages>3</Pages>
  <Words>857</Words>
  <Characters>4885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 А. Чумаченко</cp:lastModifiedBy>
  <cp:revision>2</cp:revision>
  <dcterms:created xsi:type="dcterms:W3CDTF">2018-12-20T15:59:00Z</dcterms:created>
  <dcterms:modified xsi:type="dcterms:W3CDTF">2018-12-20T15:59:00Z</dcterms:modified>
</cp:coreProperties>
</file>